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60F" w:rsidRPr="001E1848" w:rsidRDefault="008C260F" w:rsidP="001E1848">
      <w:pPr>
        <w:spacing w:line="360" w:lineRule="auto"/>
        <w:jc w:val="center"/>
        <w:rPr>
          <w:b/>
          <w:sz w:val="28"/>
          <w:szCs w:val="28"/>
        </w:rPr>
      </w:pPr>
      <w:r w:rsidRPr="001E1848">
        <w:rPr>
          <w:rFonts w:hint="eastAsia"/>
          <w:b/>
          <w:sz w:val="28"/>
          <w:szCs w:val="28"/>
        </w:rPr>
        <w:t>华南植物园</w:t>
      </w:r>
      <w:r w:rsidRPr="001E1848">
        <w:rPr>
          <w:b/>
          <w:sz w:val="28"/>
          <w:szCs w:val="28"/>
        </w:rPr>
        <w:t>2013</w:t>
      </w:r>
      <w:r w:rsidRPr="001E1848">
        <w:rPr>
          <w:rFonts w:hint="eastAsia"/>
          <w:b/>
          <w:sz w:val="28"/>
          <w:szCs w:val="28"/>
        </w:rPr>
        <w:t>年研究生复试综合测试通知</w:t>
      </w:r>
    </w:p>
    <w:p w:rsidR="008C260F" w:rsidRPr="00C20E6F" w:rsidRDefault="008C260F" w:rsidP="009F3C99">
      <w:pPr>
        <w:spacing w:line="360" w:lineRule="auto"/>
        <w:ind w:firstLineChars="200" w:firstLine="31680"/>
        <w:rPr>
          <w:bCs/>
          <w:sz w:val="24"/>
          <w:szCs w:val="24"/>
        </w:rPr>
      </w:pPr>
      <w:r w:rsidRPr="00C20E6F">
        <w:rPr>
          <w:rFonts w:hint="eastAsia"/>
          <w:sz w:val="24"/>
          <w:szCs w:val="24"/>
        </w:rPr>
        <w:t>所有参加复试的学生均需</w:t>
      </w:r>
      <w:r>
        <w:rPr>
          <w:rFonts w:hint="eastAsia"/>
          <w:sz w:val="24"/>
          <w:szCs w:val="24"/>
        </w:rPr>
        <w:t>完成网上</w:t>
      </w:r>
      <w:r w:rsidRPr="00DF4218">
        <w:rPr>
          <w:rFonts w:hint="eastAsia"/>
          <w:sz w:val="24"/>
          <w:szCs w:val="24"/>
        </w:rPr>
        <w:t>综合测试</w:t>
      </w:r>
      <w:r w:rsidRPr="00C20E6F">
        <w:rPr>
          <w:rFonts w:hint="eastAsia"/>
          <w:sz w:val="24"/>
          <w:szCs w:val="24"/>
        </w:rPr>
        <w:t>，在测试平台开放时间内，学生自行打开测试平台</w:t>
      </w:r>
      <w:hyperlink r:id="rId7" w:history="1">
        <w:r w:rsidRPr="00C20E6F">
          <w:rPr>
            <w:rStyle w:val="Hyperlink"/>
            <w:sz w:val="24"/>
            <w:szCs w:val="24"/>
          </w:rPr>
          <w:t>http://psy.gzhtcm.edu.cn</w:t>
        </w:r>
      </w:hyperlink>
      <w:r w:rsidRPr="00C20E6F">
        <w:rPr>
          <w:rFonts w:hint="eastAsia"/>
          <w:sz w:val="24"/>
          <w:szCs w:val="24"/>
        </w:rPr>
        <w:t>，点击左下角的“中科院测试”，以</w:t>
      </w:r>
      <w:r>
        <w:rPr>
          <w:rFonts w:hint="eastAsia"/>
          <w:sz w:val="24"/>
          <w:szCs w:val="24"/>
        </w:rPr>
        <w:t>登录</w:t>
      </w:r>
      <w:r w:rsidRPr="00C20E6F">
        <w:rPr>
          <w:rFonts w:hint="eastAsia"/>
          <w:sz w:val="24"/>
          <w:szCs w:val="24"/>
        </w:rPr>
        <w:t>账号及密码登录测试系统，学生登录账号见附件，登录密码为学生本人的</w:t>
      </w:r>
      <w:r w:rsidRPr="00C20E6F">
        <w:rPr>
          <w:sz w:val="24"/>
          <w:szCs w:val="24"/>
        </w:rPr>
        <w:t>8</w:t>
      </w:r>
      <w:r w:rsidRPr="00C20E6F">
        <w:rPr>
          <w:rFonts w:hint="eastAsia"/>
          <w:sz w:val="24"/>
          <w:szCs w:val="24"/>
        </w:rPr>
        <w:t>位出生日期（如：</w:t>
      </w:r>
      <w:r w:rsidRPr="00C20E6F">
        <w:rPr>
          <w:sz w:val="24"/>
          <w:szCs w:val="24"/>
        </w:rPr>
        <w:t>1990</w:t>
      </w:r>
      <w:r w:rsidRPr="00C20E6F">
        <w:rPr>
          <w:rFonts w:hint="eastAsia"/>
          <w:sz w:val="24"/>
          <w:szCs w:val="24"/>
        </w:rPr>
        <w:t>年</w:t>
      </w:r>
      <w:r w:rsidRPr="00C20E6F">
        <w:rPr>
          <w:sz w:val="24"/>
          <w:szCs w:val="24"/>
        </w:rPr>
        <w:t>1</w:t>
      </w:r>
      <w:r w:rsidRPr="00C20E6F">
        <w:rPr>
          <w:rFonts w:hint="eastAsia"/>
          <w:sz w:val="24"/>
          <w:szCs w:val="24"/>
        </w:rPr>
        <w:t>月</w:t>
      </w:r>
      <w:r w:rsidRPr="00C20E6F">
        <w:rPr>
          <w:sz w:val="24"/>
          <w:szCs w:val="24"/>
        </w:rPr>
        <w:t>1</w:t>
      </w:r>
      <w:r w:rsidRPr="00C20E6F">
        <w:rPr>
          <w:rFonts w:hint="eastAsia"/>
          <w:sz w:val="24"/>
          <w:szCs w:val="24"/>
        </w:rPr>
        <w:t>日出生的学生密码为：</w:t>
      </w:r>
      <w:r w:rsidRPr="00C20E6F">
        <w:rPr>
          <w:sz w:val="24"/>
          <w:szCs w:val="24"/>
        </w:rPr>
        <w:t>19900101</w:t>
      </w:r>
      <w:r w:rsidRPr="00C20E6F">
        <w:rPr>
          <w:rFonts w:hint="eastAsia"/>
          <w:sz w:val="24"/>
          <w:szCs w:val="24"/>
        </w:rPr>
        <w:t>），登录成功后无需要修改个人信息，直接点击“下一步”，然后</w:t>
      </w:r>
      <w:r w:rsidRPr="00C20E6F">
        <w:rPr>
          <w:rFonts w:hint="eastAsia"/>
          <w:bCs/>
          <w:sz w:val="24"/>
          <w:szCs w:val="24"/>
        </w:rPr>
        <w:t>请认真阅读指导语，才能点击“开始测试”进入测试流程，整个测试用时约</w:t>
      </w:r>
      <w:r w:rsidRPr="00C20E6F">
        <w:rPr>
          <w:bCs/>
          <w:sz w:val="24"/>
          <w:szCs w:val="24"/>
        </w:rPr>
        <w:t>40</w:t>
      </w:r>
      <w:r w:rsidRPr="00C20E6F">
        <w:rPr>
          <w:rFonts w:hint="eastAsia"/>
          <w:bCs/>
          <w:sz w:val="24"/>
          <w:szCs w:val="24"/>
        </w:rPr>
        <w:t>分钟，测试结束后点击“完成”即可，完成测试后学生不能</w:t>
      </w:r>
      <w:r>
        <w:rPr>
          <w:rFonts w:hint="eastAsia"/>
          <w:bCs/>
          <w:sz w:val="24"/>
          <w:szCs w:val="24"/>
        </w:rPr>
        <w:t>再次进入进行</w:t>
      </w:r>
      <w:r w:rsidRPr="00C20E6F">
        <w:rPr>
          <w:rFonts w:hint="eastAsia"/>
          <w:bCs/>
          <w:sz w:val="24"/>
          <w:szCs w:val="24"/>
        </w:rPr>
        <w:t>测试或修改。</w:t>
      </w:r>
    </w:p>
    <w:p w:rsidR="008C260F" w:rsidRPr="00C20E6F" w:rsidRDefault="008C260F" w:rsidP="00C20E6F">
      <w:pPr>
        <w:spacing w:line="360" w:lineRule="auto"/>
        <w:rPr>
          <w:b/>
          <w:bCs/>
          <w:sz w:val="24"/>
          <w:szCs w:val="24"/>
        </w:rPr>
      </w:pPr>
      <w:r w:rsidRPr="00C20E6F">
        <w:rPr>
          <w:rFonts w:hint="eastAsia"/>
          <w:b/>
          <w:bCs/>
          <w:sz w:val="24"/>
          <w:szCs w:val="24"/>
        </w:rPr>
        <w:t>注意事项：</w:t>
      </w:r>
    </w:p>
    <w:p w:rsidR="008C260F" w:rsidRPr="000F3944" w:rsidRDefault="008C260F" w:rsidP="000F3944">
      <w:pPr>
        <w:pStyle w:val="ListParagraph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0F3944">
        <w:rPr>
          <w:rFonts w:hint="eastAsia"/>
          <w:sz w:val="24"/>
          <w:szCs w:val="24"/>
        </w:rPr>
        <w:t>测试平台开放时间：</w:t>
      </w:r>
      <w:r w:rsidRPr="000F3944">
        <w:rPr>
          <w:sz w:val="24"/>
          <w:szCs w:val="24"/>
        </w:rPr>
        <w:t>2013</w:t>
      </w:r>
      <w:r w:rsidRPr="000F3944">
        <w:rPr>
          <w:rFonts w:hint="eastAsia"/>
          <w:sz w:val="24"/>
          <w:szCs w:val="24"/>
        </w:rPr>
        <w:t>年</w:t>
      </w:r>
      <w:r w:rsidRPr="000F3944">
        <w:rPr>
          <w:sz w:val="24"/>
          <w:szCs w:val="24"/>
        </w:rPr>
        <w:t>4</w:t>
      </w:r>
      <w:r w:rsidRPr="000F3944">
        <w:rPr>
          <w:rFonts w:hint="eastAsia"/>
          <w:sz w:val="24"/>
          <w:szCs w:val="24"/>
        </w:rPr>
        <w:t>月</w:t>
      </w:r>
      <w:r w:rsidRPr="000F3944">
        <w:rPr>
          <w:sz w:val="24"/>
          <w:szCs w:val="24"/>
        </w:rPr>
        <w:t>2</w:t>
      </w:r>
      <w:r w:rsidRPr="000F3944">
        <w:rPr>
          <w:rFonts w:hint="eastAsia"/>
          <w:sz w:val="24"/>
          <w:szCs w:val="24"/>
        </w:rPr>
        <w:t>日</w:t>
      </w:r>
      <w:r w:rsidRPr="000F3944">
        <w:rPr>
          <w:sz w:val="24"/>
          <w:szCs w:val="24"/>
        </w:rPr>
        <w:t>8:00--22:00</w:t>
      </w:r>
      <w:r>
        <w:rPr>
          <w:rFonts w:hint="eastAsia"/>
          <w:sz w:val="24"/>
          <w:szCs w:val="24"/>
        </w:rPr>
        <w:t>，其它时间学生无法登录</w:t>
      </w:r>
    </w:p>
    <w:p w:rsidR="008C260F" w:rsidRPr="000F3944" w:rsidRDefault="008C260F" w:rsidP="000F3944">
      <w:pPr>
        <w:pStyle w:val="ListParagraph"/>
        <w:numPr>
          <w:ilvl w:val="0"/>
          <w:numId w:val="3"/>
        </w:numPr>
        <w:spacing w:line="360" w:lineRule="auto"/>
        <w:ind w:firstLineChars="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从学生点“击开始测试”起计时，到结束</w:t>
      </w:r>
      <w:r w:rsidRPr="000F3944">
        <w:rPr>
          <w:rFonts w:hint="eastAsia"/>
          <w:sz w:val="24"/>
          <w:szCs w:val="24"/>
        </w:rPr>
        <w:t>测试用时约</w:t>
      </w:r>
      <w:r w:rsidRPr="000F3944">
        <w:rPr>
          <w:sz w:val="24"/>
          <w:szCs w:val="24"/>
        </w:rPr>
        <w:t>40</w:t>
      </w:r>
      <w:r w:rsidRPr="000F3944">
        <w:rPr>
          <w:rFonts w:hint="eastAsia"/>
          <w:sz w:val="24"/>
          <w:szCs w:val="24"/>
        </w:rPr>
        <w:t>分钟，请学生把握时间，以免超时，</w:t>
      </w:r>
      <w:r w:rsidRPr="000F3944">
        <w:rPr>
          <w:rFonts w:hint="eastAsia"/>
          <w:color w:val="FF0000"/>
          <w:sz w:val="24"/>
          <w:szCs w:val="24"/>
        </w:rPr>
        <w:t>超时后会弹出锁定窗口，学生将无法继续测试。</w:t>
      </w:r>
    </w:p>
    <w:p w:rsidR="008C260F" w:rsidRPr="000F3944" w:rsidRDefault="008C260F" w:rsidP="00DF4218">
      <w:pPr>
        <w:pStyle w:val="ListParagraph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测试完成后，不能修改及再次登录测试。</w:t>
      </w:r>
    </w:p>
    <w:p w:rsidR="008C260F" w:rsidRPr="000F3944" w:rsidRDefault="008C260F" w:rsidP="000F3944">
      <w:pPr>
        <w:pStyle w:val="ListParagraph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0F3944">
        <w:rPr>
          <w:rFonts w:hint="eastAsia"/>
          <w:sz w:val="24"/>
          <w:szCs w:val="24"/>
        </w:rPr>
        <w:t>学生测试完成后务必</w:t>
      </w:r>
      <w:r>
        <w:rPr>
          <w:rFonts w:hint="eastAsia"/>
          <w:sz w:val="24"/>
          <w:szCs w:val="24"/>
        </w:rPr>
        <w:t>于当天</w:t>
      </w:r>
      <w:r w:rsidRPr="000F3944">
        <w:rPr>
          <w:rFonts w:hint="eastAsia"/>
          <w:sz w:val="24"/>
          <w:szCs w:val="24"/>
        </w:rPr>
        <w:t>发电子邮件到</w:t>
      </w:r>
      <w:hyperlink r:id="rId8" w:history="1">
        <w:r w:rsidRPr="000F3944">
          <w:rPr>
            <w:rStyle w:val="Hyperlink"/>
            <w:sz w:val="24"/>
            <w:szCs w:val="24"/>
          </w:rPr>
          <w:t>pwf@scib.ac.cn</w:t>
        </w:r>
      </w:hyperlink>
      <w:r w:rsidRPr="000F3944">
        <w:rPr>
          <w:rFonts w:hint="eastAsia"/>
          <w:sz w:val="24"/>
          <w:szCs w:val="24"/>
        </w:rPr>
        <w:t>确认已参加测试</w:t>
      </w:r>
      <w:r>
        <w:rPr>
          <w:rFonts w:hint="eastAsia"/>
          <w:sz w:val="24"/>
          <w:szCs w:val="24"/>
        </w:rPr>
        <w:t>。</w:t>
      </w:r>
      <w:bookmarkStart w:id="0" w:name="_GoBack"/>
      <w:bookmarkEnd w:id="0"/>
    </w:p>
    <w:p w:rsidR="008C260F" w:rsidRPr="000F3944" w:rsidRDefault="008C260F" w:rsidP="000F3944">
      <w:pPr>
        <w:pStyle w:val="ListParagraph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0F3944">
        <w:rPr>
          <w:rFonts w:hint="eastAsia"/>
          <w:sz w:val="24"/>
          <w:szCs w:val="24"/>
        </w:rPr>
        <w:t>测试过程中有任何问题，请与</w:t>
      </w:r>
      <w:r>
        <w:rPr>
          <w:rFonts w:hint="eastAsia"/>
          <w:sz w:val="24"/>
          <w:szCs w:val="24"/>
        </w:rPr>
        <w:t>华南植物园</w:t>
      </w:r>
      <w:r w:rsidRPr="000F3944">
        <w:rPr>
          <w:rFonts w:hint="eastAsia"/>
          <w:sz w:val="24"/>
          <w:szCs w:val="24"/>
        </w:rPr>
        <w:t>研究生部联系，</w:t>
      </w:r>
      <w:r>
        <w:rPr>
          <w:rFonts w:hint="eastAsia"/>
          <w:sz w:val="24"/>
          <w:szCs w:val="24"/>
        </w:rPr>
        <w:t>庞老师，电话：</w:t>
      </w:r>
      <w:r w:rsidRPr="000F3944">
        <w:rPr>
          <w:sz w:val="24"/>
          <w:szCs w:val="24"/>
        </w:rPr>
        <w:t>020-37252851</w:t>
      </w:r>
    </w:p>
    <w:p w:rsidR="008C260F" w:rsidRDefault="008C260F" w:rsidP="00C20E6F">
      <w:pPr>
        <w:spacing w:line="360" w:lineRule="auto"/>
        <w:rPr>
          <w:sz w:val="24"/>
          <w:szCs w:val="24"/>
        </w:rPr>
      </w:pPr>
      <w:r w:rsidRPr="00C20E6F">
        <w:rPr>
          <w:rFonts w:hint="eastAsia"/>
          <w:sz w:val="24"/>
          <w:szCs w:val="24"/>
        </w:rPr>
        <w:t>附：</w:t>
      </w:r>
      <w:r>
        <w:rPr>
          <w:rFonts w:hint="eastAsia"/>
          <w:sz w:val="24"/>
          <w:szCs w:val="24"/>
        </w:rPr>
        <w:t>１、学生综合</w:t>
      </w:r>
      <w:r w:rsidRPr="00C20E6F">
        <w:rPr>
          <w:rFonts w:hint="eastAsia"/>
          <w:sz w:val="24"/>
          <w:szCs w:val="24"/>
        </w:rPr>
        <w:t>测试登录账号</w:t>
      </w:r>
      <w:r>
        <w:rPr>
          <w:rFonts w:hint="eastAsia"/>
          <w:sz w:val="24"/>
          <w:szCs w:val="24"/>
        </w:rPr>
        <w:t>：</w:t>
      </w:r>
    </w:p>
    <w:tbl>
      <w:tblPr>
        <w:tblW w:w="6534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75"/>
        <w:gridCol w:w="1416"/>
        <w:gridCol w:w="1148"/>
        <w:gridCol w:w="1379"/>
        <w:gridCol w:w="1416"/>
      </w:tblGrid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BE038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BE038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登录账号</w:t>
            </w:r>
          </w:p>
        </w:tc>
        <w:tc>
          <w:tcPr>
            <w:tcW w:w="1148" w:type="dxa"/>
            <w:tcBorders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BE038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BE038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登录账号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徐苑卿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2013044201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马雅美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2013044246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赵慧果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2013044202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周凯军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2013044247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王福山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2013044203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俞梦笑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2013044248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李盛春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2013044204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李婕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2013044249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郭丹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2013044205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熊鑫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2013044250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朱双双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2013044206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程苗苗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2013044251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刁丽荣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2013044207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臧晓蔚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2013044252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高少雄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2013044208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张彦菊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2013044253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徐勇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2013044209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高一飞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2013044254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林磊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2013044210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郝瑞娟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2013044255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梁丹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2013044211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张晓楠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2013044256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彭凤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2013044212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刘双娥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2013044257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黄润铖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2013044213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高菲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2013044258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刘婉桢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2013044214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吕子"/>
              </w:smartTagPr>
              <w:r w:rsidRPr="000960BC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吕子</w:t>
              </w:r>
            </w:smartTag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君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2013044259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唐培洵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2013044215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王林聪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2013044260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何增丽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2013044216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李风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2013044261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郭晓明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2013044217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刘敏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2013044262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唐华丹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2013044218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黄立新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2013044263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刘艳艳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2013044219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陈美领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2013044264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伊秀娟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2013044220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曾婷婷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2013044265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杨彦军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2013044221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周清秋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2013044266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高言言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2013044222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李翰青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2013044267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唐巧芳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2013044223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刘小容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2013044268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冯晨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2013044224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车先丽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2013044269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汪祖鹏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2013044225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陈贤爽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2013044270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芦梦鸾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2013044226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周欢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2013044271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陈凌云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2013044227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刘孟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2013044272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支唯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2013044228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崔雪娜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2013044273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马小玲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2013044229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方玉玲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2013044274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胡一龙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2013044230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刘王洁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2013044275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张立得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2013044231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潘婷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2013044276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张强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2013044232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龙开莲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2013044277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郭亚莉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2013044233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张莎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2013044278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李勇鹏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2013044234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易慧琳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2013044279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方娜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2013044235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彭巧娜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2013044280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姜黎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2013044236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陈诗琴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2013044281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张精英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2013044237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陈雨路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2013044282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熊佳福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2013044238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李西贝阳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2013044283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戴双凤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2013044239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顾玉阳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2013044284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唐嘉蕾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2013044240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田旭琴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2013044285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梁建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2013044241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高婕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2013044286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黄秀婷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2013044242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贠建全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2013044287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钟志娟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2013044243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徐凯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2013044288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吴志耿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2013044244</w:t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彭浩</w:t>
            </w: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2013044289</w:t>
            </w:r>
          </w:p>
        </w:tc>
      </w:tr>
      <w:tr w:rsidR="008C260F" w:rsidRPr="00F330F2" w:rsidTr="00DF4218">
        <w:trPr>
          <w:trHeight w:val="312"/>
          <w:jc w:val="center"/>
        </w:trPr>
        <w:tc>
          <w:tcPr>
            <w:tcW w:w="1175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 w:hint="eastAsia"/>
                <w:kern w:val="0"/>
                <w:sz w:val="24"/>
                <w:szCs w:val="24"/>
              </w:rPr>
              <w:t>胡可</w:t>
            </w:r>
          </w:p>
        </w:tc>
        <w:tc>
          <w:tcPr>
            <w:tcW w:w="1416" w:type="dxa"/>
            <w:noWrap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960BC">
              <w:rPr>
                <w:rFonts w:ascii="宋体" w:hAnsi="宋体" w:cs="宋体"/>
                <w:kern w:val="0"/>
                <w:sz w:val="24"/>
                <w:szCs w:val="24"/>
              </w:rPr>
              <w:t>2013044245</w:t>
            </w:r>
          </w:p>
        </w:tc>
        <w:tc>
          <w:tcPr>
            <w:tcW w:w="1148" w:type="dxa"/>
            <w:tcBorders>
              <w:top w:val="nil"/>
            </w:tcBorders>
          </w:tcPr>
          <w:p w:rsidR="008C260F" w:rsidRPr="00BE0382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Align w:val="bottom"/>
          </w:tcPr>
          <w:p w:rsidR="008C260F" w:rsidRPr="000960BC" w:rsidRDefault="008C260F" w:rsidP="00713B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8C260F" w:rsidRPr="00DF4218" w:rsidRDefault="008C260F" w:rsidP="00C20E6F">
      <w:pPr>
        <w:spacing w:line="360" w:lineRule="auto"/>
        <w:rPr>
          <w:sz w:val="24"/>
          <w:szCs w:val="24"/>
        </w:rPr>
      </w:pPr>
    </w:p>
    <w:p w:rsidR="008C260F" w:rsidRPr="00C20E6F" w:rsidRDefault="008C260F" w:rsidP="00C20E6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２、测试流程（见下图）</w:t>
      </w:r>
    </w:p>
    <w:p w:rsidR="008C260F" w:rsidRPr="00C20E6F" w:rsidRDefault="008C260F" w:rsidP="009F3C99">
      <w:pPr>
        <w:spacing w:line="360" w:lineRule="auto"/>
        <w:ind w:firstLineChars="200" w:firstLine="31680"/>
        <w:rPr>
          <w:b/>
          <w:bCs/>
          <w:sz w:val="24"/>
          <w:szCs w:val="24"/>
        </w:rPr>
      </w:pPr>
    </w:p>
    <w:p w:rsidR="008C260F" w:rsidRPr="00C20E6F" w:rsidRDefault="008C260F" w:rsidP="009F3C99">
      <w:pPr>
        <w:spacing w:line="360" w:lineRule="auto"/>
        <w:ind w:firstLineChars="200" w:firstLine="31680"/>
        <w:rPr>
          <w:sz w:val="24"/>
          <w:szCs w:val="24"/>
        </w:rPr>
      </w:pPr>
      <w:r w:rsidRPr="00F95601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7" o:spid="_x0000_i1025" type="#_x0000_t75" style="width:409.5pt;height:355.5pt;visibility:visible">
            <v:imagedata r:id="rId9" o:title=""/>
          </v:shape>
        </w:pict>
      </w:r>
    </w:p>
    <w:p w:rsidR="008C260F" w:rsidRPr="00C20E6F" w:rsidRDefault="008C260F" w:rsidP="00C20E6F">
      <w:pPr>
        <w:spacing w:line="360" w:lineRule="auto"/>
        <w:rPr>
          <w:b/>
          <w:bCs/>
          <w:sz w:val="24"/>
          <w:szCs w:val="24"/>
        </w:rPr>
      </w:pPr>
      <w:r w:rsidRPr="00F95601">
        <w:rPr>
          <w:noProof/>
          <w:sz w:val="24"/>
          <w:szCs w:val="24"/>
        </w:rPr>
        <w:pict>
          <v:shape id="图片 3" o:spid="_x0000_i1026" type="#_x0000_t75" style="width:414.75pt;height:253.5pt;visibility:visible">
            <v:imagedata r:id="rId10" o:title=""/>
          </v:shape>
        </w:pict>
      </w:r>
    </w:p>
    <w:p w:rsidR="008C260F" w:rsidRPr="00C20E6F" w:rsidRDefault="008C260F" w:rsidP="00C20E6F">
      <w:pPr>
        <w:spacing w:line="360" w:lineRule="auto"/>
        <w:rPr>
          <w:b/>
          <w:bCs/>
          <w:sz w:val="24"/>
          <w:szCs w:val="24"/>
        </w:rPr>
      </w:pPr>
    </w:p>
    <w:p w:rsidR="008C260F" w:rsidRPr="00C20E6F" w:rsidRDefault="008C260F" w:rsidP="00C20E6F">
      <w:pPr>
        <w:spacing w:line="360" w:lineRule="auto"/>
        <w:rPr>
          <w:b/>
          <w:bCs/>
          <w:sz w:val="24"/>
          <w:szCs w:val="24"/>
        </w:rPr>
      </w:pPr>
      <w:r w:rsidRPr="00F95601">
        <w:rPr>
          <w:b/>
          <w:noProof/>
          <w:sz w:val="24"/>
          <w:szCs w:val="24"/>
        </w:rPr>
        <w:pict>
          <v:shape id="图片 9" o:spid="_x0000_i1027" type="#_x0000_t75" style="width:408pt;height:231.75pt;visibility:visible">
            <v:imagedata r:id="rId11" o:title=""/>
          </v:shape>
        </w:pict>
      </w:r>
    </w:p>
    <w:p w:rsidR="008C260F" w:rsidRPr="00C20E6F" w:rsidRDefault="008C260F" w:rsidP="00C20E6F">
      <w:pPr>
        <w:spacing w:line="360" w:lineRule="auto"/>
        <w:rPr>
          <w:b/>
          <w:bCs/>
          <w:sz w:val="24"/>
          <w:szCs w:val="24"/>
        </w:rPr>
      </w:pPr>
      <w:r w:rsidRPr="00F95601">
        <w:rPr>
          <w:noProof/>
          <w:sz w:val="24"/>
          <w:szCs w:val="24"/>
        </w:rPr>
        <w:pict>
          <v:shape id="Picture 4" o:spid="_x0000_i1028" type="#_x0000_t75" alt="EQR[9$50)`S2B]%}GK)%YRH" style="width:413.25pt;height:232.5pt;visibility:visible">
            <v:imagedata r:id="rId12" o:title=""/>
          </v:shape>
        </w:pict>
      </w:r>
    </w:p>
    <w:sectPr w:rsidR="008C260F" w:rsidRPr="00C20E6F" w:rsidSect="00FF7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60F" w:rsidRDefault="008C260F" w:rsidP="00DF4218">
      <w:r>
        <w:separator/>
      </w:r>
    </w:p>
  </w:endnote>
  <w:endnote w:type="continuationSeparator" w:id="0">
    <w:p w:rsidR="008C260F" w:rsidRDefault="008C260F" w:rsidP="00DF4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60F" w:rsidRDefault="008C260F" w:rsidP="00DF4218">
      <w:r>
        <w:separator/>
      </w:r>
    </w:p>
  </w:footnote>
  <w:footnote w:type="continuationSeparator" w:id="0">
    <w:p w:rsidR="008C260F" w:rsidRDefault="008C260F" w:rsidP="00DF42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83D38"/>
    <w:multiLevelType w:val="hybridMultilevel"/>
    <w:tmpl w:val="7802845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4CBF6E8D"/>
    <w:multiLevelType w:val="hybridMultilevel"/>
    <w:tmpl w:val="06EA7D9C"/>
    <w:lvl w:ilvl="0" w:tplc="D8A615AE">
      <w:start w:val="1"/>
      <w:numFmt w:val="decimalFullWidth"/>
      <w:lvlText w:val="%1、"/>
      <w:lvlJc w:val="left"/>
      <w:pPr>
        <w:ind w:left="456" w:hanging="456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67980BCD"/>
    <w:multiLevelType w:val="hybridMultilevel"/>
    <w:tmpl w:val="DD5EEA9E"/>
    <w:lvl w:ilvl="0" w:tplc="D8A615AE">
      <w:start w:val="1"/>
      <w:numFmt w:val="decimalFullWidth"/>
      <w:lvlText w:val="%1、"/>
      <w:lvlJc w:val="left"/>
      <w:pPr>
        <w:ind w:left="456" w:hanging="456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0FCC"/>
    <w:rsid w:val="000224E1"/>
    <w:rsid w:val="000302E2"/>
    <w:rsid w:val="000960BC"/>
    <w:rsid w:val="000B3201"/>
    <w:rsid w:val="000F3944"/>
    <w:rsid w:val="0015150B"/>
    <w:rsid w:val="001924BD"/>
    <w:rsid w:val="001E1848"/>
    <w:rsid w:val="003E6999"/>
    <w:rsid w:val="004658A6"/>
    <w:rsid w:val="004845EC"/>
    <w:rsid w:val="004E483F"/>
    <w:rsid w:val="004F6204"/>
    <w:rsid w:val="00590FCC"/>
    <w:rsid w:val="006945A9"/>
    <w:rsid w:val="00713B2B"/>
    <w:rsid w:val="007A6A33"/>
    <w:rsid w:val="008C260F"/>
    <w:rsid w:val="00932F2B"/>
    <w:rsid w:val="00942170"/>
    <w:rsid w:val="009B3764"/>
    <w:rsid w:val="009F3C99"/>
    <w:rsid w:val="00A255E7"/>
    <w:rsid w:val="00A36D58"/>
    <w:rsid w:val="00BE0382"/>
    <w:rsid w:val="00C20E6F"/>
    <w:rsid w:val="00CD052C"/>
    <w:rsid w:val="00D22238"/>
    <w:rsid w:val="00DF16CF"/>
    <w:rsid w:val="00DF4218"/>
    <w:rsid w:val="00E73544"/>
    <w:rsid w:val="00F134C5"/>
    <w:rsid w:val="00F330F2"/>
    <w:rsid w:val="00F95601"/>
    <w:rsid w:val="00FF7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92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90FC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90FCC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1924B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1924B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24BD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DF4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F421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F4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F421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wf@scib.ac.c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sy.gzhtcm.edu.cn/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303</Words>
  <Characters>1730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华南植物园2013年研究生复试综合测试通知</dc:title>
  <dc:subject/>
  <dc:creator>student</dc:creator>
  <cp:keywords/>
  <dc:description/>
  <cp:lastModifiedBy>unknown</cp:lastModifiedBy>
  <cp:revision>3</cp:revision>
  <dcterms:created xsi:type="dcterms:W3CDTF">2013-03-29T12:50:00Z</dcterms:created>
  <dcterms:modified xsi:type="dcterms:W3CDTF">2013-03-29T13:04:00Z</dcterms:modified>
</cp:coreProperties>
</file>