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1A" w:rsidRPr="00C26B20" w:rsidRDefault="00700D1A" w:rsidP="00547746">
      <w:pPr>
        <w:snapToGrid w:val="0"/>
        <w:rPr>
          <w:rFonts w:ascii="黑体" w:eastAsia="黑体" w:cs="黑体"/>
          <w:sz w:val="32"/>
          <w:szCs w:val="32"/>
        </w:rPr>
      </w:pPr>
      <w:r w:rsidRPr="00C26B20">
        <w:rPr>
          <w:rFonts w:ascii="黑体" w:eastAsia="黑体" w:cs="黑体" w:hint="eastAsia"/>
          <w:sz w:val="32"/>
          <w:szCs w:val="32"/>
        </w:rPr>
        <w:t>附件</w:t>
      </w:r>
      <w:r w:rsidRPr="00C26B20">
        <w:rPr>
          <w:rFonts w:ascii="黑体" w:eastAsia="黑体" w:cs="黑体"/>
          <w:sz w:val="32"/>
          <w:szCs w:val="32"/>
        </w:rPr>
        <w:t>4</w:t>
      </w:r>
    </w:p>
    <w:p w:rsidR="00700D1A" w:rsidRPr="00C26B20" w:rsidRDefault="00700D1A" w:rsidP="00547746">
      <w:pPr>
        <w:jc w:val="center"/>
        <w:rPr>
          <w:rFonts w:ascii="宋体" w:cs="宋体"/>
          <w:b/>
          <w:bCs/>
          <w:sz w:val="44"/>
          <w:szCs w:val="44"/>
        </w:rPr>
      </w:pPr>
      <w:r w:rsidRPr="00C26B20">
        <w:rPr>
          <w:rFonts w:ascii="宋体" w:hAnsi="宋体" w:cs="宋体" w:hint="eastAsia"/>
          <w:b/>
          <w:bCs/>
          <w:sz w:val="44"/>
          <w:szCs w:val="44"/>
        </w:rPr>
        <w:t>中国科学院优秀博士学位论文初选名单汇总表</w:t>
      </w:r>
    </w:p>
    <w:p w:rsidR="00700D1A" w:rsidRPr="00C60B95" w:rsidRDefault="00700D1A" w:rsidP="00547746">
      <w:pPr>
        <w:rPr>
          <w:rFonts w:ascii="宋体"/>
          <w:b/>
          <w:bCs/>
          <w:kern w:val="0"/>
          <w:sz w:val="24"/>
          <w:szCs w:val="24"/>
        </w:rPr>
      </w:pPr>
      <w:r w:rsidRPr="00C60B95">
        <w:rPr>
          <w:rFonts w:ascii="宋体" w:hAnsi="宋体" w:cs="宋体" w:hint="eastAsia"/>
          <w:b/>
          <w:bCs/>
          <w:kern w:val="0"/>
          <w:sz w:val="24"/>
          <w:szCs w:val="24"/>
        </w:rPr>
        <w:t>单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 </w:t>
      </w:r>
      <w:r w:rsidRPr="00C60B95">
        <w:rPr>
          <w:rFonts w:ascii="宋体" w:hAnsi="宋体" w:cs="宋体" w:hint="eastAsia"/>
          <w:b/>
          <w:bCs/>
          <w:kern w:val="0"/>
          <w:sz w:val="24"/>
          <w:szCs w:val="24"/>
        </w:rPr>
        <w:t>位（公章）：</w:t>
      </w:r>
    </w:p>
    <w:tbl>
      <w:tblPr>
        <w:tblW w:w="150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880"/>
        <w:gridCol w:w="700"/>
        <w:gridCol w:w="1340"/>
        <w:gridCol w:w="1400"/>
        <w:gridCol w:w="1601"/>
        <w:gridCol w:w="2939"/>
        <w:gridCol w:w="1754"/>
        <w:gridCol w:w="1276"/>
        <w:gridCol w:w="1218"/>
        <w:gridCol w:w="1246"/>
      </w:tblGrid>
      <w:tr w:rsidR="00700D1A" w:rsidRPr="00D9650B">
        <w:trPr>
          <w:trHeight w:val="630"/>
        </w:trPr>
        <w:tc>
          <w:tcPr>
            <w:tcW w:w="7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4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1601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获学位时间</w:t>
            </w:r>
          </w:p>
        </w:tc>
        <w:tc>
          <w:tcPr>
            <w:tcW w:w="2939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1754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二级学科名称</w:t>
            </w:r>
          </w:p>
        </w:tc>
        <w:tc>
          <w:tcPr>
            <w:tcW w:w="1276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1218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246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D9650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导师职称</w:t>
            </w: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00D1A" w:rsidRPr="00D9650B">
        <w:trPr>
          <w:trHeight w:val="375"/>
        </w:trPr>
        <w:tc>
          <w:tcPr>
            <w:tcW w:w="700" w:type="dxa"/>
            <w:noWrap/>
            <w:vAlign w:val="center"/>
          </w:tcPr>
          <w:p w:rsidR="00700D1A" w:rsidRDefault="00700D1A" w:rsidP="003673C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88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39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/>
            <w:vAlign w:val="center"/>
          </w:tcPr>
          <w:p w:rsidR="00700D1A" w:rsidRPr="00D9650B" w:rsidRDefault="00700D1A" w:rsidP="003673C9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:rsidR="00700D1A" w:rsidRDefault="00700D1A"/>
    <w:sectPr w:rsidR="00700D1A" w:rsidSect="00C26B20">
      <w:pgSz w:w="16838" w:h="11906" w:orient="landscape"/>
      <w:pgMar w:top="1558" w:right="1440" w:bottom="1402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746"/>
    <w:rsid w:val="000018BB"/>
    <w:rsid w:val="00004274"/>
    <w:rsid w:val="0000467A"/>
    <w:rsid w:val="000049C0"/>
    <w:rsid w:val="00004A33"/>
    <w:rsid w:val="00004DC0"/>
    <w:rsid w:val="000052C0"/>
    <w:rsid w:val="000055C6"/>
    <w:rsid w:val="000058BF"/>
    <w:rsid w:val="00005E6E"/>
    <w:rsid w:val="0000638F"/>
    <w:rsid w:val="00006B7C"/>
    <w:rsid w:val="00006BFF"/>
    <w:rsid w:val="00010161"/>
    <w:rsid w:val="00010CCC"/>
    <w:rsid w:val="00010E81"/>
    <w:rsid w:val="00010FF7"/>
    <w:rsid w:val="00011449"/>
    <w:rsid w:val="00011717"/>
    <w:rsid w:val="000118C9"/>
    <w:rsid w:val="00011A99"/>
    <w:rsid w:val="0001208C"/>
    <w:rsid w:val="0001327E"/>
    <w:rsid w:val="0001358F"/>
    <w:rsid w:val="0001399C"/>
    <w:rsid w:val="00013A7E"/>
    <w:rsid w:val="000141D7"/>
    <w:rsid w:val="0001438D"/>
    <w:rsid w:val="000149A3"/>
    <w:rsid w:val="0001511E"/>
    <w:rsid w:val="0001528D"/>
    <w:rsid w:val="000168C7"/>
    <w:rsid w:val="0001777D"/>
    <w:rsid w:val="00017A8B"/>
    <w:rsid w:val="00020297"/>
    <w:rsid w:val="00020CE8"/>
    <w:rsid w:val="00022556"/>
    <w:rsid w:val="00022AB8"/>
    <w:rsid w:val="00022F55"/>
    <w:rsid w:val="00023E7A"/>
    <w:rsid w:val="0002485B"/>
    <w:rsid w:val="00024945"/>
    <w:rsid w:val="00024BBE"/>
    <w:rsid w:val="000253AB"/>
    <w:rsid w:val="0002606E"/>
    <w:rsid w:val="00026C93"/>
    <w:rsid w:val="00026E2B"/>
    <w:rsid w:val="000278DB"/>
    <w:rsid w:val="00030425"/>
    <w:rsid w:val="00032CCD"/>
    <w:rsid w:val="00033C86"/>
    <w:rsid w:val="00034790"/>
    <w:rsid w:val="000349BA"/>
    <w:rsid w:val="00035215"/>
    <w:rsid w:val="00035637"/>
    <w:rsid w:val="00035B8A"/>
    <w:rsid w:val="00035EB0"/>
    <w:rsid w:val="0003625E"/>
    <w:rsid w:val="000363E8"/>
    <w:rsid w:val="0003647D"/>
    <w:rsid w:val="000368EE"/>
    <w:rsid w:val="00036D03"/>
    <w:rsid w:val="00037448"/>
    <w:rsid w:val="00037B91"/>
    <w:rsid w:val="00041620"/>
    <w:rsid w:val="000417E2"/>
    <w:rsid w:val="00041B66"/>
    <w:rsid w:val="00042962"/>
    <w:rsid w:val="00044565"/>
    <w:rsid w:val="00044AE7"/>
    <w:rsid w:val="00044F91"/>
    <w:rsid w:val="000463F0"/>
    <w:rsid w:val="00046793"/>
    <w:rsid w:val="00047F6B"/>
    <w:rsid w:val="000520CD"/>
    <w:rsid w:val="00052A94"/>
    <w:rsid w:val="000530DB"/>
    <w:rsid w:val="0005380A"/>
    <w:rsid w:val="00053B3A"/>
    <w:rsid w:val="00053BDF"/>
    <w:rsid w:val="00053D39"/>
    <w:rsid w:val="0005447A"/>
    <w:rsid w:val="00054792"/>
    <w:rsid w:val="000547C8"/>
    <w:rsid w:val="00054A02"/>
    <w:rsid w:val="0005517C"/>
    <w:rsid w:val="00055195"/>
    <w:rsid w:val="00055431"/>
    <w:rsid w:val="00055E5B"/>
    <w:rsid w:val="000565DB"/>
    <w:rsid w:val="00057398"/>
    <w:rsid w:val="00060A23"/>
    <w:rsid w:val="000617E4"/>
    <w:rsid w:val="000622A3"/>
    <w:rsid w:val="00062A4D"/>
    <w:rsid w:val="00062B61"/>
    <w:rsid w:val="00062D98"/>
    <w:rsid w:val="0006306B"/>
    <w:rsid w:val="000652D9"/>
    <w:rsid w:val="00065373"/>
    <w:rsid w:val="00065E07"/>
    <w:rsid w:val="00065E24"/>
    <w:rsid w:val="00065F41"/>
    <w:rsid w:val="00066023"/>
    <w:rsid w:val="00067547"/>
    <w:rsid w:val="00067E3A"/>
    <w:rsid w:val="000710DB"/>
    <w:rsid w:val="00071401"/>
    <w:rsid w:val="000732DB"/>
    <w:rsid w:val="000733CC"/>
    <w:rsid w:val="000742B5"/>
    <w:rsid w:val="00074BC1"/>
    <w:rsid w:val="00075146"/>
    <w:rsid w:val="00075FEE"/>
    <w:rsid w:val="00076C6B"/>
    <w:rsid w:val="00077E23"/>
    <w:rsid w:val="00080314"/>
    <w:rsid w:val="000805A7"/>
    <w:rsid w:val="00080962"/>
    <w:rsid w:val="00080C46"/>
    <w:rsid w:val="0008174C"/>
    <w:rsid w:val="00081F1F"/>
    <w:rsid w:val="00082992"/>
    <w:rsid w:val="00082A65"/>
    <w:rsid w:val="00083F39"/>
    <w:rsid w:val="0008464F"/>
    <w:rsid w:val="000849D7"/>
    <w:rsid w:val="00084B63"/>
    <w:rsid w:val="00084C22"/>
    <w:rsid w:val="0008505D"/>
    <w:rsid w:val="00086E96"/>
    <w:rsid w:val="00087139"/>
    <w:rsid w:val="00087E40"/>
    <w:rsid w:val="00090984"/>
    <w:rsid w:val="00090D72"/>
    <w:rsid w:val="0009140B"/>
    <w:rsid w:val="000914AD"/>
    <w:rsid w:val="00091D8A"/>
    <w:rsid w:val="0009233A"/>
    <w:rsid w:val="0009246D"/>
    <w:rsid w:val="000930C1"/>
    <w:rsid w:val="0009334E"/>
    <w:rsid w:val="00093451"/>
    <w:rsid w:val="00093521"/>
    <w:rsid w:val="00093D1B"/>
    <w:rsid w:val="00096450"/>
    <w:rsid w:val="00096460"/>
    <w:rsid w:val="00096958"/>
    <w:rsid w:val="000969B4"/>
    <w:rsid w:val="00096FA7"/>
    <w:rsid w:val="000971E6"/>
    <w:rsid w:val="00097511"/>
    <w:rsid w:val="000A11C5"/>
    <w:rsid w:val="000A38BE"/>
    <w:rsid w:val="000A4700"/>
    <w:rsid w:val="000A473E"/>
    <w:rsid w:val="000A4B2E"/>
    <w:rsid w:val="000A5167"/>
    <w:rsid w:val="000A6EB9"/>
    <w:rsid w:val="000A746A"/>
    <w:rsid w:val="000A79B9"/>
    <w:rsid w:val="000A7BDC"/>
    <w:rsid w:val="000B0005"/>
    <w:rsid w:val="000B0189"/>
    <w:rsid w:val="000B0520"/>
    <w:rsid w:val="000B0805"/>
    <w:rsid w:val="000B0E7E"/>
    <w:rsid w:val="000B11C5"/>
    <w:rsid w:val="000B14E3"/>
    <w:rsid w:val="000B172B"/>
    <w:rsid w:val="000B1750"/>
    <w:rsid w:val="000B1851"/>
    <w:rsid w:val="000B1B12"/>
    <w:rsid w:val="000B26F7"/>
    <w:rsid w:val="000B2770"/>
    <w:rsid w:val="000B2D15"/>
    <w:rsid w:val="000B33DB"/>
    <w:rsid w:val="000B3F1C"/>
    <w:rsid w:val="000B47BA"/>
    <w:rsid w:val="000B544D"/>
    <w:rsid w:val="000B56C3"/>
    <w:rsid w:val="000B5A11"/>
    <w:rsid w:val="000B5AB5"/>
    <w:rsid w:val="000B7945"/>
    <w:rsid w:val="000C078B"/>
    <w:rsid w:val="000C2A94"/>
    <w:rsid w:val="000C3802"/>
    <w:rsid w:val="000C4C33"/>
    <w:rsid w:val="000C6423"/>
    <w:rsid w:val="000C751D"/>
    <w:rsid w:val="000C7FA1"/>
    <w:rsid w:val="000D0E77"/>
    <w:rsid w:val="000D17BE"/>
    <w:rsid w:val="000D268E"/>
    <w:rsid w:val="000D279C"/>
    <w:rsid w:val="000D2E44"/>
    <w:rsid w:val="000D3367"/>
    <w:rsid w:val="000D3DF9"/>
    <w:rsid w:val="000D3FA2"/>
    <w:rsid w:val="000D5937"/>
    <w:rsid w:val="000D5EFE"/>
    <w:rsid w:val="000D6148"/>
    <w:rsid w:val="000D622E"/>
    <w:rsid w:val="000D6309"/>
    <w:rsid w:val="000D6928"/>
    <w:rsid w:val="000D6EB8"/>
    <w:rsid w:val="000D6EF1"/>
    <w:rsid w:val="000D7A0E"/>
    <w:rsid w:val="000D7A22"/>
    <w:rsid w:val="000E00E5"/>
    <w:rsid w:val="000E0207"/>
    <w:rsid w:val="000E06F3"/>
    <w:rsid w:val="000E0B89"/>
    <w:rsid w:val="000E321E"/>
    <w:rsid w:val="000E3B1C"/>
    <w:rsid w:val="000E3FC3"/>
    <w:rsid w:val="000E48C8"/>
    <w:rsid w:val="000E4D74"/>
    <w:rsid w:val="000E53E9"/>
    <w:rsid w:val="000E567A"/>
    <w:rsid w:val="000E5694"/>
    <w:rsid w:val="000E59F5"/>
    <w:rsid w:val="000E5AC6"/>
    <w:rsid w:val="000E70F6"/>
    <w:rsid w:val="000E7E82"/>
    <w:rsid w:val="000F0728"/>
    <w:rsid w:val="000F09A9"/>
    <w:rsid w:val="000F2622"/>
    <w:rsid w:val="000F2C6E"/>
    <w:rsid w:val="000F2D47"/>
    <w:rsid w:val="000F4309"/>
    <w:rsid w:val="000F5962"/>
    <w:rsid w:val="000F6423"/>
    <w:rsid w:val="000F6DF7"/>
    <w:rsid w:val="000F75C7"/>
    <w:rsid w:val="000F7FD8"/>
    <w:rsid w:val="00100BB3"/>
    <w:rsid w:val="0010133C"/>
    <w:rsid w:val="00101879"/>
    <w:rsid w:val="00102D6A"/>
    <w:rsid w:val="0010469D"/>
    <w:rsid w:val="001048E9"/>
    <w:rsid w:val="001051F3"/>
    <w:rsid w:val="00105565"/>
    <w:rsid w:val="00106753"/>
    <w:rsid w:val="001070E4"/>
    <w:rsid w:val="0010719E"/>
    <w:rsid w:val="0010774D"/>
    <w:rsid w:val="00110A6A"/>
    <w:rsid w:val="00111121"/>
    <w:rsid w:val="00112FF2"/>
    <w:rsid w:val="00113527"/>
    <w:rsid w:val="0011352C"/>
    <w:rsid w:val="00113AE7"/>
    <w:rsid w:val="00114FDC"/>
    <w:rsid w:val="00115570"/>
    <w:rsid w:val="00115980"/>
    <w:rsid w:val="00116E24"/>
    <w:rsid w:val="00120136"/>
    <w:rsid w:val="0012023C"/>
    <w:rsid w:val="001202A8"/>
    <w:rsid w:val="001205C9"/>
    <w:rsid w:val="00120A9E"/>
    <w:rsid w:val="0012103B"/>
    <w:rsid w:val="00122000"/>
    <w:rsid w:val="00122547"/>
    <w:rsid w:val="00123CA5"/>
    <w:rsid w:val="001241FC"/>
    <w:rsid w:val="00125F07"/>
    <w:rsid w:val="001266AD"/>
    <w:rsid w:val="00126A00"/>
    <w:rsid w:val="00126B26"/>
    <w:rsid w:val="0012753B"/>
    <w:rsid w:val="00127785"/>
    <w:rsid w:val="001279B5"/>
    <w:rsid w:val="00130353"/>
    <w:rsid w:val="00130421"/>
    <w:rsid w:val="001317E1"/>
    <w:rsid w:val="0013187B"/>
    <w:rsid w:val="00131E79"/>
    <w:rsid w:val="0013227D"/>
    <w:rsid w:val="001327DE"/>
    <w:rsid w:val="0013307E"/>
    <w:rsid w:val="00133916"/>
    <w:rsid w:val="00133E5C"/>
    <w:rsid w:val="00133F84"/>
    <w:rsid w:val="00134380"/>
    <w:rsid w:val="0013456B"/>
    <w:rsid w:val="00135A81"/>
    <w:rsid w:val="001362AD"/>
    <w:rsid w:val="00136737"/>
    <w:rsid w:val="001368A6"/>
    <w:rsid w:val="00136C77"/>
    <w:rsid w:val="001372D6"/>
    <w:rsid w:val="00140256"/>
    <w:rsid w:val="0014074C"/>
    <w:rsid w:val="001408A4"/>
    <w:rsid w:val="001408E7"/>
    <w:rsid w:val="00141485"/>
    <w:rsid w:val="00141A75"/>
    <w:rsid w:val="00142286"/>
    <w:rsid w:val="00142753"/>
    <w:rsid w:val="00142B83"/>
    <w:rsid w:val="00142E3C"/>
    <w:rsid w:val="00143466"/>
    <w:rsid w:val="001434CB"/>
    <w:rsid w:val="0014369A"/>
    <w:rsid w:val="00144C2E"/>
    <w:rsid w:val="00145836"/>
    <w:rsid w:val="00145B81"/>
    <w:rsid w:val="00145D42"/>
    <w:rsid w:val="00146264"/>
    <w:rsid w:val="00146409"/>
    <w:rsid w:val="00146FCC"/>
    <w:rsid w:val="00147DD4"/>
    <w:rsid w:val="00150302"/>
    <w:rsid w:val="00151788"/>
    <w:rsid w:val="00152007"/>
    <w:rsid w:val="00152E0B"/>
    <w:rsid w:val="00155176"/>
    <w:rsid w:val="001555B2"/>
    <w:rsid w:val="00156A29"/>
    <w:rsid w:val="00157DDB"/>
    <w:rsid w:val="00157FD8"/>
    <w:rsid w:val="00160C16"/>
    <w:rsid w:val="001612FA"/>
    <w:rsid w:val="001614D6"/>
    <w:rsid w:val="00161E87"/>
    <w:rsid w:val="001632BD"/>
    <w:rsid w:val="001639FE"/>
    <w:rsid w:val="00164472"/>
    <w:rsid w:val="00164A3C"/>
    <w:rsid w:val="001655C1"/>
    <w:rsid w:val="001662FF"/>
    <w:rsid w:val="0016769C"/>
    <w:rsid w:val="0017014E"/>
    <w:rsid w:val="0017043F"/>
    <w:rsid w:val="00172520"/>
    <w:rsid w:val="001728ED"/>
    <w:rsid w:val="00172BFA"/>
    <w:rsid w:val="00172C57"/>
    <w:rsid w:val="001744BF"/>
    <w:rsid w:val="00174AC5"/>
    <w:rsid w:val="001756F1"/>
    <w:rsid w:val="00175EE4"/>
    <w:rsid w:val="0017693C"/>
    <w:rsid w:val="00176A44"/>
    <w:rsid w:val="001773EA"/>
    <w:rsid w:val="001800AB"/>
    <w:rsid w:val="00180AA9"/>
    <w:rsid w:val="00180E1A"/>
    <w:rsid w:val="00181769"/>
    <w:rsid w:val="00181880"/>
    <w:rsid w:val="00181F42"/>
    <w:rsid w:val="001824EA"/>
    <w:rsid w:val="00182878"/>
    <w:rsid w:val="00183B59"/>
    <w:rsid w:val="0018635D"/>
    <w:rsid w:val="00186E59"/>
    <w:rsid w:val="00187533"/>
    <w:rsid w:val="0018787C"/>
    <w:rsid w:val="00187BD6"/>
    <w:rsid w:val="00190824"/>
    <w:rsid w:val="0019192C"/>
    <w:rsid w:val="00191CF8"/>
    <w:rsid w:val="00193068"/>
    <w:rsid w:val="001931E4"/>
    <w:rsid w:val="00194E5C"/>
    <w:rsid w:val="00195535"/>
    <w:rsid w:val="00195834"/>
    <w:rsid w:val="00196B2A"/>
    <w:rsid w:val="00196F7D"/>
    <w:rsid w:val="00197097"/>
    <w:rsid w:val="0019727D"/>
    <w:rsid w:val="001974A5"/>
    <w:rsid w:val="001A0474"/>
    <w:rsid w:val="001A05D3"/>
    <w:rsid w:val="001A0F02"/>
    <w:rsid w:val="001A0F62"/>
    <w:rsid w:val="001A1E6F"/>
    <w:rsid w:val="001A28FD"/>
    <w:rsid w:val="001A2CCA"/>
    <w:rsid w:val="001A30D2"/>
    <w:rsid w:val="001A3B4B"/>
    <w:rsid w:val="001A4221"/>
    <w:rsid w:val="001A4929"/>
    <w:rsid w:val="001A4EE8"/>
    <w:rsid w:val="001A59EF"/>
    <w:rsid w:val="001A7FB0"/>
    <w:rsid w:val="001B05AB"/>
    <w:rsid w:val="001B073D"/>
    <w:rsid w:val="001B28DE"/>
    <w:rsid w:val="001B2B5F"/>
    <w:rsid w:val="001B2E37"/>
    <w:rsid w:val="001B38DF"/>
    <w:rsid w:val="001B40F6"/>
    <w:rsid w:val="001B43CD"/>
    <w:rsid w:val="001B51B3"/>
    <w:rsid w:val="001B5506"/>
    <w:rsid w:val="001B5ABB"/>
    <w:rsid w:val="001B697D"/>
    <w:rsid w:val="001B7944"/>
    <w:rsid w:val="001C37F1"/>
    <w:rsid w:val="001C3B48"/>
    <w:rsid w:val="001C3FAA"/>
    <w:rsid w:val="001C59C0"/>
    <w:rsid w:val="001C698A"/>
    <w:rsid w:val="001C6E8F"/>
    <w:rsid w:val="001C7195"/>
    <w:rsid w:val="001D01B6"/>
    <w:rsid w:val="001D0BE6"/>
    <w:rsid w:val="001D0CE5"/>
    <w:rsid w:val="001D127C"/>
    <w:rsid w:val="001D1807"/>
    <w:rsid w:val="001D1AF6"/>
    <w:rsid w:val="001D2ABE"/>
    <w:rsid w:val="001D3800"/>
    <w:rsid w:val="001D4D83"/>
    <w:rsid w:val="001D54F2"/>
    <w:rsid w:val="001D5B16"/>
    <w:rsid w:val="001E0F7D"/>
    <w:rsid w:val="001E1497"/>
    <w:rsid w:val="001E14AB"/>
    <w:rsid w:val="001E1CC0"/>
    <w:rsid w:val="001E2247"/>
    <w:rsid w:val="001E2ABC"/>
    <w:rsid w:val="001E2F1A"/>
    <w:rsid w:val="001E318C"/>
    <w:rsid w:val="001E3522"/>
    <w:rsid w:val="001E3A19"/>
    <w:rsid w:val="001E45BC"/>
    <w:rsid w:val="001E522F"/>
    <w:rsid w:val="001E52D6"/>
    <w:rsid w:val="001E53B6"/>
    <w:rsid w:val="001E54A3"/>
    <w:rsid w:val="001E59E9"/>
    <w:rsid w:val="001E65DD"/>
    <w:rsid w:val="001E6D95"/>
    <w:rsid w:val="001F0D64"/>
    <w:rsid w:val="001F144A"/>
    <w:rsid w:val="001F49EA"/>
    <w:rsid w:val="001F51A8"/>
    <w:rsid w:val="001F5FA8"/>
    <w:rsid w:val="001F7F2D"/>
    <w:rsid w:val="002002C0"/>
    <w:rsid w:val="002005C0"/>
    <w:rsid w:val="00200663"/>
    <w:rsid w:val="0020072E"/>
    <w:rsid w:val="00200BB2"/>
    <w:rsid w:val="00201804"/>
    <w:rsid w:val="00201F52"/>
    <w:rsid w:val="00202080"/>
    <w:rsid w:val="002023B1"/>
    <w:rsid w:val="0020349A"/>
    <w:rsid w:val="00203772"/>
    <w:rsid w:val="00204906"/>
    <w:rsid w:val="00204C12"/>
    <w:rsid w:val="00205430"/>
    <w:rsid w:val="00205C80"/>
    <w:rsid w:val="00206422"/>
    <w:rsid w:val="00206F23"/>
    <w:rsid w:val="002071D2"/>
    <w:rsid w:val="002102DB"/>
    <w:rsid w:val="00212F25"/>
    <w:rsid w:val="002133A6"/>
    <w:rsid w:val="002134BE"/>
    <w:rsid w:val="00213BB0"/>
    <w:rsid w:val="00213C61"/>
    <w:rsid w:val="00213E08"/>
    <w:rsid w:val="00214439"/>
    <w:rsid w:val="002148DD"/>
    <w:rsid w:val="00214E60"/>
    <w:rsid w:val="002151E0"/>
    <w:rsid w:val="002161A3"/>
    <w:rsid w:val="002164C2"/>
    <w:rsid w:val="00216B9F"/>
    <w:rsid w:val="00216BB1"/>
    <w:rsid w:val="00217A96"/>
    <w:rsid w:val="0022047B"/>
    <w:rsid w:val="00220AA8"/>
    <w:rsid w:val="00221653"/>
    <w:rsid w:val="0022172D"/>
    <w:rsid w:val="00221B28"/>
    <w:rsid w:val="002226BB"/>
    <w:rsid w:val="0022326D"/>
    <w:rsid w:val="002238F4"/>
    <w:rsid w:val="0022390B"/>
    <w:rsid w:val="00224B83"/>
    <w:rsid w:val="00224C06"/>
    <w:rsid w:val="002250F3"/>
    <w:rsid w:val="00225CF5"/>
    <w:rsid w:val="002261CD"/>
    <w:rsid w:val="00226B2C"/>
    <w:rsid w:val="00226CB1"/>
    <w:rsid w:val="00227332"/>
    <w:rsid w:val="00227D71"/>
    <w:rsid w:val="00230FEA"/>
    <w:rsid w:val="002326C5"/>
    <w:rsid w:val="002326F8"/>
    <w:rsid w:val="00232D9A"/>
    <w:rsid w:val="00233D72"/>
    <w:rsid w:val="00233F04"/>
    <w:rsid w:val="002341AE"/>
    <w:rsid w:val="00234B06"/>
    <w:rsid w:val="00234F05"/>
    <w:rsid w:val="0023599C"/>
    <w:rsid w:val="002359E2"/>
    <w:rsid w:val="002360F7"/>
    <w:rsid w:val="00236598"/>
    <w:rsid w:val="00236ADC"/>
    <w:rsid w:val="00237244"/>
    <w:rsid w:val="00237BF3"/>
    <w:rsid w:val="00237C15"/>
    <w:rsid w:val="00240F8A"/>
    <w:rsid w:val="0024109C"/>
    <w:rsid w:val="0024185F"/>
    <w:rsid w:val="00241D12"/>
    <w:rsid w:val="00243856"/>
    <w:rsid w:val="0024416F"/>
    <w:rsid w:val="0024494F"/>
    <w:rsid w:val="00244EC2"/>
    <w:rsid w:val="002453AE"/>
    <w:rsid w:val="0024543F"/>
    <w:rsid w:val="00245AB8"/>
    <w:rsid w:val="00246537"/>
    <w:rsid w:val="00246C47"/>
    <w:rsid w:val="0024766E"/>
    <w:rsid w:val="00250BAD"/>
    <w:rsid w:val="00250C28"/>
    <w:rsid w:val="002516F5"/>
    <w:rsid w:val="0025351E"/>
    <w:rsid w:val="002535DE"/>
    <w:rsid w:val="0025686D"/>
    <w:rsid w:val="00256A9D"/>
    <w:rsid w:val="00256D7A"/>
    <w:rsid w:val="00257AE0"/>
    <w:rsid w:val="00260297"/>
    <w:rsid w:val="00260C6E"/>
    <w:rsid w:val="00261173"/>
    <w:rsid w:val="00261D48"/>
    <w:rsid w:val="002623A8"/>
    <w:rsid w:val="00262C83"/>
    <w:rsid w:val="002636EF"/>
    <w:rsid w:val="0026412D"/>
    <w:rsid w:val="002643C5"/>
    <w:rsid w:val="002647EA"/>
    <w:rsid w:val="002654FD"/>
    <w:rsid w:val="0026555C"/>
    <w:rsid w:val="00265602"/>
    <w:rsid w:val="00265811"/>
    <w:rsid w:val="00265E10"/>
    <w:rsid w:val="00265E79"/>
    <w:rsid w:val="00266A6B"/>
    <w:rsid w:val="00267919"/>
    <w:rsid w:val="00270064"/>
    <w:rsid w:val="002703FE"/>
    <w:rsid w:val="00270AF7"/>
    <w:rsid w:val="00270D38"/>
    <w:rsid w:val="00271DB8"/>
    <w:rsid w:val="00274C3E"/>
    <w:rsid w:val="00275568"/>
    <w:rsid w:val="002757FD"/>
    <w:rsid w:val="00277969"/>
    <w:rsid w:val="00280177"/>
    <w:rsid w:val="002802E4"/>
    <w:rsid w:val="002805E6"/>
    <w:rsid w:val="002807CE"/>
    <w:rsid w:val="00280C9C"/>
    <w:rsid w:val="002816E5"/>
    <w:rsid w:val="00282423"/>
    <w:rsid w:val="00282822"/>
    <w:rsid w:val="00283061"/>
    <w:rsid w:val="00283920"/>
    <w:rsid w:val="00283A4D"/>
    <w:rsid w:val="0028511A"/>
    <w:rsid w:val="0028771A"/>
    <w:rsid w:val="00287FE0"/>
    <w:rsid w:val="0029048D"/>
    <w:rsid w:val="00290D67"/>
    <w:rsid w:val="002915A2"/>
    <w:rsid w:val="0029209A"/>
    <w:rsid w:val="0029240A"/>
    <w:rsid w:val="0029259C"/>
    <w:rsid w:val="0029286F"/>
    <w:rsid w:val="00293D7F"/>
    <w:rsid w:val="00293FA4"/>
    <w:rsid w:val="002948D4"/>
    <w:rsid w:val="002976C0"/>
    <w:rsid w:val="00297954"/>
    <w:rsid w:val="00297C56"/>
    <w:rsid w:val="002A00C7"/>
    <w:rsid w:val="002A0BA0"/>
    <w:rsid w:val="002A2866"/>
    <w:rsid w:val="002A31FF"/>
    <w:rsid w:val="002A359E"/>
    <w:rsid w:val="002A35C6"/>
    <w:rsid w:val="002A3801"/>
    <w:rsid w:val="002A3CAC"/>
    <w:rsid w:val="002A4647"/>
    <w:rsid w:val="002A5E96"/>
    <w:rsid w:val="002A6AD2"/>
    <w:rsid w:val="002A6E31"/>
    <w:rsid w:val="002A722C"/>
    <w:rsid w:val="002B009A"/>
    <w:rsid w:val="002B0215"/>
    <w:rsid w:val="002B124B"/>
    <w:rsid w:val="002B1748"/>
    <w:rsid w:val="002B23C4"/>
    <w:rsid w:val="002B40AD"/>
    <w:rsid w:val="002B4458"/>
    <w:rsid w:val="002B50EE"/>
    <w:rsid w:val="002B6916"/>
    <w:rsid w:val="002C1842"/>
    <w:rsid w:val="002C2AE9"/>
    <w:rsid w:val="002C2F37"/>
    <w:rsid w:val="002C47D4"/>
    <w:rsid w:val="002C4D76"/>
    <w:rsid w:val="002C6CB9"/>
    <w:rsid w:val="002C73BD"/>
    <w:rsid w:val="002D1C1A"/>
    <w:rsid w:val="002D2800"/>
    <w:rsid w:val="002D2867"/>
    <w:rsid w:val="002D28E1"/>
    <w:rsid w:val="002D3CC0"/>
    <w:rsid w:val="002D434D"/>
    <w:rsid w:val="002D4588"/>
    <w:rsid w:val="002D75D1"/>
    <w:rsid w:val="002D7734"/>
    <w:rsid w:val="002E21D1"/>
    <w:rsid w:val="002E220C"/>
    <w:rsid w:val="002E358D"/>
    <w:rsid w:val="002E3663"/>
    <w:rsid w:val="002E3800"/>
    <w:rsid w:val="002E3BAA"/>
    <w:rsid w:val="002E422D"/>
    <w:rsid w:val="002E43DC"/>
    <w:rsid w:val="002E48C4"/>
    <w:rsid w:val="002E4ACA"/>
    <w:rsid w:val="002E4EF3"/>
    <w:rsid w:val="002E5549"/>
    <w:rsid w:val="002E60D2"/>
    <w:rsid w:val="002E6E12"/>
    <w:rsid w:val="002E7293"/>
    <w:rsid w:val="002E783E"/>
    <w:rsid w:val="002E7950"/>
    <w:rsid w:val="002F0C05"/>
    <w:rsid w:val="002F0D46"/>
    <w:rsid w:val="002F19BD"/>
    <w:rsid w:val="002F1B84"/>
    <w:rsid w:val="002F301A"/>
    <w:rsid w:val="002F3C5F"/>
    <w:rsid w:val="002F3CD0"/>
    <w:rsid w:val="002F54CF"/>
    <w:rsid w:val="002F6785"/>
    <w:rsid w:val="002F6978"/>
    <w:rsid w:val="0030187A"/>
    <w:rsid w:val="00301CCB"/>
    <w:rsid w:val="00301D85"/>
    <w:rsid w:val="00301EDA"/>
    <w:rsid w:val="00303648"/>
    <w:rsid w:val="00303DD9"/>
    <w:rsid w:val="00304187"/>
    <w:rsid w:val="00304641"/>
    <w:rsid w:val="00304BAC"/>
    <w:rsid w:val="00304FF0"/>
    <w:rsid w:val="003065BA"/>
    <w:rsid w:val="00306BC6"/>
    <w:rsid w:val="00310914"/>
    <w:rsid w:val="00310BBC"/>
    <w:rsid w:val="00312ADE"/>
    <w:rsid w:val="00312C8F"/>
    <w:rsid w:val="00312CE8"/>
    <w:rsid w:val="003135A1"/>
    <w:rsid w:val="00313769"/>
    <w:rsid w:val="00314268"/>
    <w:rsid w:val="003149D1"/>
    <w:rsid w:val="00315935"/>
    <w:rsid w:val="00316F34"/>
    <w:rsid w:val="00317671"/>
    <w:rsid w:val="00320499"/>
    <w:rsid w:val="00320D1D"/>
    <w:rsid w:val="00320EB5"/>
    <w:rsid w:val="00321019"/>
    <w:rsid w:val="003226DD"/>
    <w:rsid w:val="00322899"/>
    <w:rsid w:val="00323D65"/>
    <w:rsid w:val="0032461A"/>
    <w:rsid w:val="003246C2"/>
    <w:rsid w:val="00324C6E"/>
    <w:rsid w:val="003253DD"/>
    <w:rsid w:val="00325D15"/>
    <w:rsid w:val="003263F0"/>
    <w:rsid w:val="00326645"/>
    <w:rsid w:val="00327B20"/>
    <w:rsid w:val="00330944"/>
    <w:rsid w:val="00330A33"/>
    <w:rsid w:val="00331319"/>
    <w:rsid w:val="00331502"/>
    <w:rsid w:val="00331C6A"/>
    <w:rsid w:val="003325F6"/>
    <w:rsid w:val="00334EA0"/>
    <w:rsid w:val="00335105"/>
    <w:rsid w:val="003355FF"/>
    <w:rsid w:val="00335DB1"/>
    <w:rsid w:val="0033605C"/>
    <w:rsid w:val="00336BA3"/>
    <w:rsid w:val="003371B3"/>
    <w:rsid w:val="00337E34"/>
    <w:rsid w:val="00340C39"/>
    <w:rsid w:val="00340D1C"/>
    <w:rsid w:val="003410A5"/>
    <w:rsid w:val="003438EC"/>
    <w:rsid w:val="003460FD"/>
    <w:rsid w:val="0034703A"/>
    <w:rsid w:val="003470EB"/>
    <w:rsid w:val="00347F80"/>
    <w:rsid w:val="0035049A"/>
    <w:rsid w:val="00350A18"/>
    <w:rsid w:val="00351349"/>
    <w:rsid w:val="003513C6"/>
    <w:rsid w:val="003539C0"/>
    <w:rsid w:val="00354656"/>
    <w:rsid w:val="00354820"/>
    <w:rsid w:val="00354B81"/>
    <w:rsid w:val="003554B0"/>
    <w:rsid w:val="003570D7"/>
    <w:rsid w:val="00357D0F"/>
    <w:rsid w:val="00357DD5"/>
    <w:rsid w:val="00360872"/>
    <w:rsid w:val="00361405"/>
    <w:rsid w:val="003616ED"/>
    <w:rsid w:val="003663C9"/>
    <w:rsid w:val="00366AAA"/>
    <w:rsid w:val="003673C9"/>
    <w:rsid w:val="003676D9"/>
    <w:rsid w:val="00370002"/>
    <w:rsid w:val="0037057F"/>
    <w:rsid w:val="00370682"/>
    <w:rsid w:val="003727BA"/>
    <w:rsid w:val="00372C1F"/>
    <w:rsid w:val="003730CD"/>
    <w:rsid w:val="003731D5"/>
    <w:rsid w:val="003732DF"/>
    <w:rsid w:val="00373A85"/>
    <w:rsid w:val="00374105"/>
    <w:rsid w:val="00374BF3"/>
    <w:rsid w:val="00376143"/>
    <w:rsid w:val="00376416"/>
    <w:rsid w:val="00376E50"/>
    <w:rsid w:val="003776F3"/>
    <w:rsid w:val="00380CF0"/>
    <w:rsid w:val="00381B0B"/>
    <w:rsid w:val="0038225F"/>
    <w:rsid w:val="00382B8F"/>
    <w:rsid w:val="003837BF"/>
    <w:rsid w:val="003837D4"/>
    <w:rsid w:val="00383C29"/>
    <w:rsid w:val="003852C1"/>
    <w:rsid w:val="00385933"/>
    <w:rsid w:val="00385AF6"/>
    <w:rsid w:val="003865A6"/>
    <w:rsid w:val="00387248"/>
    <w:rsid w:val="00390AE1"/>
    <w:rsid w:val="00391244"/>
    <w:rsid w:val="00391730"/>
    <w:rsid w:val="00391D63"/>
    <w:rsid w:val="00391DEB"/>
    <w:rsid w:val="0039215A"/>
    <w:rsid w:val="0039220E"/>
    <w:rsid w:val="003925DE"/>
    <w:rsid w:val="003928A3"/>
    <w:rsid w:val="0039294D"/>
    <w:rsid w:val="003929BB"/>
    <w:rsid w:val="003930D1"/>
    <w:rsid w:val="003933D6"/>
    <w:rsid w:val="00393AED"/>
    <w:rsid w:val="003940BE"/>
    <w:rsid w:val="0039456B"/>
    <w:rsid w:val="00395F7D"/>
    <w:rsid w:val="003A0F88"/>
    <w:rsid w:val="003A1DEB"/>
    <w:rsid w:val="003A23CD"/>
    <w:rsid w:val="003A3526"/>
    <w:rsid w:val="003A3ABA"/>
    <w:rsid w:val="003A3B94"/>
    <w:rsid w:val="003A4499"/>
    <w:rsid w:val="003A525D"/>
    <w:rsid w:val="003A5B9C"/>
    <w:rsid w:val="003A5D22"/>
    <w:rsid w:val="003A5FB6"/>
    <w:rsid w:val="003A620B"/>
    <w:rsid w:val="003A7D81"/>
    <w:rsid w:val="003B0AB5"/>
    <w:rsid w:val="003B11D3"/>
    <w:rsid w:val="003B14C4"/>
    <w:rsid w:val="003B2286"/>
    <w:rsid w:val="003B3092"/>
    <w:rsid w:val="003B3226"/>
    <w:rsid w:val="003B3CAB"/>
    <w:rsid w:val="003B3E42"/>
    <w:rsid w:val="003B642A"/>
    <w:rsid w:val="003B6579"/>
    <w:rsid w:val="003B65B0"/>
    <w:rsid w:val="003B72E0"/>
    <w:rsid w:val="003C0E1D"/>
    <w:rsid w:val="003C1141"/>
    <w:rsid w:val="003C1529"/>
    <w:rsid w:val="003C2941"/>
    <w:rsid w:val="003C3D8D"/>
    <w:rsid w:val="003C3DF2"/>
    <w:rsid w:val="003C42C0"/>
    <w:rsid w:val="003C56E1"/>
    <w:rsid w:val="003C76F9"/>
    <w:rsid w:val="003D21DC"/>
    <w:rsid w:val="003D23D6"/>
    <w:rsid w:val="003D25C5"/>
    <w:rsid w:val="003D323C"/>
    <w:rsid w:val="003D3622"/>
    <w:rsid w:val="003D3853"/>
    <w:rsid w:val="003D3A55"/>
    <w:rsid w:val="003D3DD4"/>
    <w:rsid w:val="003D602E"/>
    <w:rsid w:val="003D6339"/>
    <w:rsid w:val="003D6B95"/>
    <w:rsid w:val="003D6E66"/>
    <w:rsid w:val="003E179A"/>
    <w:rsid w:val="003E2BEC"/>
    <w:rsid w:val="003E3402"/>
    <w:rsid w:val="003E39D7"/>
    <w:rsid w:val="003E45C9"/>
    <w:rsid w:val="003E4733"/>
    <w:rsid w:val="003E4A79"/>
    <w:rsid w:val="003E4C90"/>
    <w:rsid w:val="003E5833"/>
    <w:rsid w:val="003E5F01"/>
    <w:rsid w:val="003E636B"/>
    <w:rsid w:val="003E6CC7"/>
    <w:rsid w:val="003E6F00"/>
    <w:rsid w:val="003E6F4C"/>
    <w:rsid w:val="003E7487"/>
    <w:rsid w:val="003E7F3B"/>
    <w:rsid w:val="003E7FE1"/>
    <w:rsid w:val="003F0C50"/>
    <w:rsid w:val="003F10C2"/>
    <w:rsid w:val="003F15C8"/>
    <w:rsid w:val="003F2AE4"/>
    <w:rsid w:val="003F2BF0"/>
    <w:rsid w:val="003F31D8"/>
    <w:rsid w:val="003F38E4"/>
    <w:rsid w:val="003F4893"/>
    <w:rsid w:val="003F6342"/>
    <w:rsid w:val="003F6F44"/>
    <w:rsid w:val="003F70A9"/>
    <w:rsid w:val="003F70AD"/>
    <w:rsid w:val="003F743C"/>
    <w:rsid w:val="003F7503"/>
    <w:rsid w:val="003F7E90"/>
    <w:rsid w:val="004003DA"/>
    <w:rsid w:val="00400F69"/>
    <w:rsid w:val="00401FDE"/>
    <w:rsid w:val="004021E7"/>
    <w:rsid w:val="004025C5"/>
    <w:rsid w:val="0040364B"/>
    <w:rsid w:val="004042EB"/>
    <w:rsid w:val="004057C1"/>
    <w:rsid w:val="004064BF"/>
    <w:rsid w:val="0041208E"/>
    <w:rsid w:val="0041449A"/>
    <w:rsid w:val="0041611A"/>
    <w:rsid w:val="00416192"/>
    <w:rsid w:val="004166BC"/>
    <w:rsid w:val="00416B19"/>
    <w:rsid w:val="004170A7"/>
    <w:rsid w:val="00417565"/>
    <w:rsid w:val="004177D2"/>
    <w:rsid w:val="00417A92"/>
    <w:rsid w:val="00417CD8"/>
    <w:rsid w:val="0042124B"/>
    <w:rsid w:val="004214CE"/>
    <w:rsid w:val="00422332"/>
    <w:rsid w:val="00422DE6"/>
    <w:rsid w:val="0042302A"/>
    <w:rsid w:val="00423329"/>
    <w:rsid w:val="00423373"/>
    <w:rsid w:val="0042355B"/>
    <w:rsid w:val="0042382E"/>
    <w:rsid w:val="00425A58"/>
    <w:rsid w:val="00425AD9"/>
    <w:rsid w:val="00425C69"/>
    <w:rsid w:val="00426160"/>
    <w:rsid w:val="00426468"/>
    <w:rsid w:val="0042734C"/>
    <w:rsid w:val="00427A88"/>
    <w:rsid w:val="00427F69"/>
    <w:rsid w:val="00430096"/>
    <w:rsid w:val="004306EB"/>
    <w:rsid w:val="00430C71"/>
    <w:rsid w:val="004313B4"/>
    <w:rsid w:val="00431A42"/>
    <w:rsid w:val="00431FBD"/>
    <w:rsid w:val="00432E1F"/>
    <w:rsid w:val="00433E90"/>
    <w:rsid w:val="0043413E"/>
    <w:rsid w:val="004342C6"/>
    <w:rsid w:val="004346A1"/>
    <w:rsid w:val="0043490C"/>
    <w:rsid w:val="00434946"/>
    <w:rsid w:val="00434CD8"/>
    <w:rsid w:val="00435413"/>
    <w:rsid w:val="00436032"/>
    <w:rsid w:val="00436B7C"/>
    <w:rsid w:val="00437027"/>
    <w:rsid w:val="004370DD"/>
    <w:rsid w:val="0044143E"/>
    <w:rsid w:val="00442AEF"/>
    <w:rsid w:val="00442B5E"/>
    <w:rsid w:val="00442F4D"/>
    <w:rsid w:val="00442FBE"/>
    <w:rsid w:val="00443E2E"/>
    <w:rsid w:val="0044452D"/>
    <w:rsid w:val="00444593"/>
    <w:rsid w:val="00444910"/>
    <w:rsid w:val="00444D81"/>
    <w:rsid w:val="00444EEC"/>
    <w:rsid w:val="0044558C"/>
    <w:rsid w:val="00445874"/>
    <w:rsid w:val="00445D67"/>
    <w:rsid w:val="00446017"/>
    <w:rsid w:val="00446A79"/>
    <w:rsid w:val="00446AF9"/>
    <w:rsid w:val="004474CB"/>
    <w:rsid w:val="0044789E"/>
    <w:rsid w:val="00447A75"/>
    <w:rsid w:val="00447F9B"/>
    <w:rsid w:val="0045074F"/>
    <w:rsid w:val="00450A00"/>
    <w:rsid w:val="00450E0A"/>
    <w:rsid w:val="00451199"/>
    <w:rsid w:val="0045183E"/>
    <w:rsid w:val="004538F8"/>
    <w:rsid w:val="004550C3"/>
    <w:rsid w:val="00455706"/>
    <w:rsid w:val="00456A31"/>
    <w:rsid w:val="00457F1D"/>
    <w:rsid w:val="004603D5"/>
    <w:rsid w:val="004604D6"/>
    <w:rsid w:val="0046058A"/>
    <w:rsid w:val="004609C8"/>
    <w:rsid w:val="00460E16"/>
    <w:rsid w:val="00461C93"/>
    <w:rsid w:val="0046246C"/>
    <w:rsid w:val="004626C1"/>
    <w:rsid w:val="0046317A"/>
    <w:rsid w:val="00463D81"/>
    <w:rsid w:val="00464449"/>
    <w:rsid w:val="004645CB"/>
    <w:rsid w:val="00466B98"/>
    <w:rsid w:val="00466C17"/>
    <w:rsid w:val="00466E87"/>
    <w:rsid w:val="00467CCC"/>
    <w:rsid w:val="004704F3"/>
    <w:rsid w:val="00470949"/>
    <w:rsid w:val="00470AA1"/>
    <w:rsid w:val="00470D86"/>
    <w:rsid w:val="00471DFF"/>
    <w:rsid w:val="00472063"/>
    <w:rsid w:val="00472388"/>
    <w:rsid w:val="0047371C"/>
    <w:rsid w:val="004743F4"/>
    <w:rsid w:val="00474651"/>
    <w:rsid w:val="00474CBF"/>
    <w:rsid w:val="004753A4"/>
    <w:rsid w:val="00475C6C"/>
    <w:rsid w:val="00475F7E"/>
    <w:rsid w:val="004766A2"/>
    <w:rsid w:val="00480186"/>
    <w:rsid w:val="004811F5"/>
    <w:rsid w:val="004826C6"/>
    <w:rsid w:val="0048297D"/>
    <w:rsid w:val="00482B74"/>
    <w:rsid w:val="00482FE5"/>
    <w:rsid w:val="00483112"/>
    <w:rsid w:val="00483188"/>
    <w:rsid w:val="00484036"/>
    <w:rsid w:val="004845AF"/>
    <w:rsid w:val="00485BE1"/>
    <w:rsid w:val="00485EAC"/>
    <w:rsid w:val="00485F59"/>
    <w:rsid w:val="0048639E"/>
    <w:rsid w:val="00487668"/>
    <w:rsid w:val="004879FF"/>
    <w:rsid w:val="00490071"/>
    <w:rsid w:val="00490AEA"/>
    <w:rsid w:val="0049101F"/>
    <w:rsid w:val="0049102F"/>
    <w:rsid w:val="00492012"/>
    <w:rsid w:val="00492CFB"/>
    <w:rsid w:val="0049402D"/>
    <w:rsid w:val="00496004"/>
    <w:rsid w:val="0049688E"/>
    <w:rsid w:val="00497196"/>
    <w:rsid w:val="00497ABF"/>
    <w:rsid w:val="00497DDE"/>
    <w:rsid w:val="00497F62"/>
    <w:rsid w:val="004A002B"/>
    <w:rsid w:val="004A0180"/>
    <w:rsid w:val="004A0D05"/>
    <w:rsid w:val="004A1E90"/>
    <w:rsid w:val="004A2CCE"/>
    <w:rsid w:val="004A48C2"/>
    <w:rsid w:val="004A4B61"/>
    <w:rsid w:val="004A4CAC"/>
    <w:rsid w:val="004A713B"/>
    <w:rsid w:val="004A71C1"/>
    <w:rsid w:val="004B0D39"/>
    <w:rsid w:val="004B1812"/>
    <w:rsid w:val="004B25D2"/>
    <w:rsid w:val="004B2E4D"/>
    <w:rsid w:val="004B390E"/>
    <w:rsid w:val="004B421A"/>
    <w:rsid w:val="004B4361"/>
    <w:rsid w:val="004B4BDB"/>
    <w:rsid w:val="004B569A"/>
    <w:rsid w:val="004B727B"/>
    <w:rsid w:val="004B7509"/>
    <w:rsid w:val="004B7C5A"/>
    <w:rsid w:val="004B7C70"/>
    <w:rsid w:val="004C0228"/>
    <w:rsid w:val="004C09B6"/>
    <w:rsid w:val="004C0DC0"/>
    <w:rsid w:val="004C2F49"/>
    <w:rsid w:val="004C41D8"/>
    <w:rsid w:val="004C47B4"/>
    <w:rsid w:val="004C4C32"/>
    <w:rsid w:val="004C5443"/>
    <w:rsid w:val="004C59A8"/>
    <w:rsid w:val="004C6678"/>
    <w:rsid w:val="004C7657"/>
    <w:rsid w:val="004C7F8D"/>
    <w:rsid w:val="004C7FB7"/>
    <w:rsid w:val="004D013B"/>
    <w:rsid w:val="004D06D0"/>
    <w:rsid w:val="004D2283"/>
    <w:rsid w:val="004D2933"/>
    <w:rsid w:val="004D3538"/>
    <w:rsid w:val="004D4121"/>
    <w:rsid w:val="004D4AB4"/>
    <w:rsid w:val="004D50C3"/>
    <w:rsid w:val="004D52C9"/>
    <w:rsid w:val="004D6320"/>
    <w:rsid w:val="004D6E2D"/>
    <w:rsid w:val="004D7419"/>
    <w:rsid w:val="004D743C"/>
    <w:rsid w:val="004E05B1"/>
    <w:rsid w:val="004E06F6"/>
    <w:rsid w:val="004E09C2"/>
    <w:rsid w:val="004E1573"/>
    <w:rsid w:val="004E1F18"/>
    <w:rsid w:val="004E2053"/>
    <w:rsid w:val="004E2080"/>
    <w:rsid w:val="004E2FBD"/>
    <w:rsid w:val="004E3F8A"/>
    <w:rsid w:val="004E540E"/>
    <w:rsid w:val="004E559D"/>
    <w:rsid w:val="004E57EB"/>
    <w:rsid w:val="004E6DF9"/>
    <w:rsid w:val="004E6F1D"/>
    <w:rsid w:val="004E7331"/>
    <w:rsid w:val="004E7D44"/>
    <w:rsid w:val="004F07C1"/>
    <w:rsid w:val="004F0B54"/>
    <w:rsid w:val="004F1961"/>
    <w:rsid w:val="004F199B"/>
    <w:rsid w:val="004F2000"/>
    <w:rsid w:val="004F2332"/>
    <w:rsid w:val="004F23D9"/>
    <w:rsid w:val="004F26CB"/>
    <w:rsid w:val="004F280C"/>
    <w:rsid w:val="004F2A12"/>
    <w:rsid w:val="004F382B"/>
    <w:rsid w:val="004F53D7"/>
    <w:rsid w:val="004F64C7"/>
    <w:rsid w:val="004F650B"/>
    <w:rsid w:val="00500512"/>
    <w:rsid w:val="0050065D"/>
    <w:rsid w:val="00501613"/>
    <w:rsid w:val="00501A28"/>
    <w:rsid w:val="005032D2"/>
    <w:rsid w:val="00503381"/>
    <w:rsid w:val="00503CE7"/>
    <w:rsid w:val="00504B7C"/>
    <w:rsid w:val="00504F87"/>
    <w:rsid w:val="00505D77"/>
    <w:rsid w:val="005060CC"/>
    <w:rsid w:val="00506C53"/>
    <w:rsid w:val="00506EFF"/>
    <w:rsid w:val="005070C8"/>
    <w:rsid w:val="00507BAC"/>
    <w:rsid w:val="00510160"/>
    <w:rsid w:val="005103ED"/>
    <w:rsid w:val="00511526"/>
    <w:rsid w:val="005119AF"/>
    <w:rsid w:val="00512A85"/>
    <w:rsid w:val="00512F37"/>
    <w:rsid w:val="0051375D"/>
    <w:rsid w:val="00513893"/>
    <w:rsid w:val="00513A6C"/>
    <w:rsid w:val="00514950"/>
    <w:rsid w:val="00514CF6"/>
    <w:rsid w:val="00514D58"/>
    <w:rsid w:val="00514D7A"/>
    <w:rsid w:val="00514F10"/>
    <w:rsid w:val="0051605D"/>
    <w:rsid w:val="00516073"/>
    <w:rsid w:val="00516324"/>
    <w:rsid w:val="005165E0"/>
    <w:rsid w:val="00517174"/>
    <w:rsid w:val="005176C6"/>
    <w:rsid w:val="00517BC2"/>
    <w:rsid w:val="00517DEC"/>
    <w:rsid w:val="00520B35"/>
    <w:rsid w:val="00520CCD"/>
    <w:rsid w:val="005210A2"/>
    <w:rsid w:val="00521166"/>
    <w:rsid w:val="00521D5E"/>
    <w:rsid w:val="0052235F"/>
    <w:rsid w:val="00522505"/>
    <w:rsid w:val="005230FA"/>
    <w:rsid w:val="00523F1D"/>
    <w:rsid w:val="0052472E"/>
    <w:rsid w:val="00525649"/>
    <w:rsid w:val="00526674"/>
    <w:rsid w:val="0052683F"/>
    <w:rsid w:val="00526A9A"/>
    <w:rsid w:val="00527A33"/>
    <w:rsid w:val="00530B70"/>
    <w:rsid w:val="00531589"/>
    <w:rsid w:val="00531DE9"/>
    <w:rsid w:val="005328F3"/>
    <w:rsid w:val="00532FA2"/>
    <w:rsid w:val="00533169"/>
    <w:rsid w:val="00533C5C"/>
    <w:rsid w:val="00533ECA"/>
    <w:rsid w:val="00534B06"/>
    <w:rsid w:val="00534C15"/>
    <w:rsid w:val="00535271"/>
    <w:rsid w:val="00535B4C"/>
    <w:rsid w:val="00536866"/>
    <w:rsid w:val="005368EF"/>
    <w:rsid w:val="00540C49"/>
    <w:rsid w:val="0054148C"/>
    <w:rsid w:val="00541EF4"/>
    <w:rsid w:val="0054209F"/>
    <w:rsid w:val="00542FC8"/>
    <w:rsid w:val="00543D12"/>
    <w:rsid w:val="00544431"/>
    <w:rsid w:val="0054476B"/>
    <w:rsid w:val="00545750"/>
    <w:rsid w:val="00546153"/>
    <w:rsid w:val="00546957"/>
    <w:rsid w:val="0054695D"/>
    <w:rsid w:val="00546B0B"/>
    <w:rsid w:val="00546E0B"/>
    <w:rsid w:val="00547746"/>
    <w:rsid w:val="00547CCA"/>
    <w:rsid w:val="005509A5"/>
    <w:rsid w:val="0055115D"/>
    <w:rsid w:val="0055119B"/>
    <w:rsid w:val="00551F7B"/>
    <w:rsid w:val="00552140"/>
    <w:rsid w:val="0055254E"/>
    <w:rsid w:val="00552A7B"/>
    <w:rsid w:val="00553859"/>
    <w:rsid w:val="005540C6"/>
    <w:rsid w:val="00554FF1"/>
    <w:rsid w:val="00555576"/>
    <w:rsid w:val="0055613D"/>
    <w:rsid w:val="0055689D"/>
    <w:rsid w:val="0055745E"/>
    <w:rsid w:val="00557B33"/>
    <w:rsid w:val="00560880"/>
    <w:rsid w:val="0056134D"/>
    <w:rsid w:val="00561397"/>
    <w:rsid w:val="0056154F"/>
    <w:rsid w:val="005617EC"/>
    <w:rsid w:val="0056218B"/>
    <w:rsid w:val="00562F53"/>
    <w:rsid w:val="005638A9"/>
    <w:rsid w:val="005642C2"/>
    <w:rsid w:val="0056458C"/>
    <w:rsid w:val="00565FB3"/>
    <w:rsid w:val="005663DD"/>
    <w:rsid w:val="0056686B"/>
    <w:rsid w:val="00566B23"/>
    <w:rsid w:val="0056737C"/>
    <w:rsid w:val="00567718"/>
    <w:rsid w:val="00567F8D"/>
    <w:rsid w:val="005708FC"/>
    <w:rsid w:val="00571544"/>
    <w:rsid w:val="005715CB"/>
    <w:rsid w:val="00572C77"/>
    <w:rsid w:val="00572E81"/>
    <w:rsid w:val="00572F4C"/>
    <w:rsid w:val="00573E21"/>
    <w:rsid w:val="00574C43"/>
    <w:rsid w:val="00575B91"/>
    <w:rsid w:val="0057641F"/>
    <w:rsid w:val="0057658C"/>
    <w:rsid w:val="00577F78"/>
    <w:rsid w:val="00580020"/>
    <w:rsid w:val="00580424"/>
    <w:rsid w:val="00580A8A"/>
    <w:rsid w:val="00581513"/>
    <w:rsid w:val="00581E46"/>
    <w:rsid w:val="00582AE6"/>
    <w:rsid w:val="00582E59"/>
    <w:rsid w:val="005845CA"/>
    <w:rsid w:val="00584B64"/>
    <w:rsid w:val="00584E1A"/>
    <w:rsid w:val="00584FEC"/>
    <w:rsid w:val="005856FB"/>
    <w:rsid w:val="005856FC"/>
    <w:rsid w:val="00585798"/>
    <w:rsid w:val="005867BF"/>
    <w:rsid w:val="00586A45"/>
    <w:rsid w:val="0058769E"/>
    <w:rsid w:val="005907B5"/>
    <w:rsid w:val="00591382"/>
    <w:rsid w:val="00591BE0"/>
    <w:rsid w:val="005923C1"/>
    <w:rsid w:val="00593B32"/>
    <w:rsid w:val="00594381"/>
    <w:rsid w:val="005943F1"/>
    <w:rsid w:val="00595706"/>
    <w:rsid w:val="005967DB"/>
    <w:rsid w:val="00596B24"/>
    <w:rsid w:val="00597161"/>
    <w:rsid w:val="005A002C"/>
    <w:rsid w:val="005A03B6"/>
    <w:rsid w:val="005A045F"/>
    <w:rsid w:val="005A0663"/>
    <w:rsid w:val="005A07E4"/>
    <w:rsid w:val="005A08AC"/>
    <w:rsid w:val="005A1FCD"/>
    <w:rsid w:val="005A479E"/>
    <w:rsid w:val="005A4A85"/>
    <w:rsid w:val="005A5048"/>
    <w:rsid w:val="005A6E2F"/>
    <w:rsid w:val="005B057E"/>
    <w:rsid w:val="005B0649"/>
    <w:rsid w:val="005B07ED"/>
    <w:rsid w:val="005B091A"/>
    <w:rsid w:val="005B14D5"/>
    <w:rsid w:val="005B18B5"/>
    <w:rsid w:val="005B2EC4"/>
    <w:rsid w:val="005B3F1A"/>
    <w:rsid w:val="005B4331"/>
    <w:rsid w:val="005B4B3D"/>
    <w:rsid w:val="005B4D30"/>
    <w:rsid w:val="005B4FA1"/>
    <w:rsid w:val="005B5F60"/>
    <w:rsid w:val="005B622E"/>
    <w:rsid w:val="005B6834"/>
    <w:rsid w:val="005B6875"/>
    <w:rsid w:val="005B6D27"/>
    <w:rsid w:val="005B7741"/>
    <w:rsid w:val="005C09B4"/>
    <w:rsid w:val="005C132E"/>
    <w:rsid w:val="005C2D66"/>
    <w:rsid w:val="005C2D68"/>
    <w:rsid w:val="005C351B"/>
    <w:rsid w:val="005C4E70"/>
    <w:rsid w:val="005C568F"/>
    <w:rsid w:val="005C5700"/>
    <w:rsid w:val="005C6CBD"/>
    <w:rsid w:val="005C6F3D"/>
    <w:rsid w:val="005C7969"/>
    <w:rsid w:val="005C7D2C"/>
    <w:rsid w:val="005D0157"/>
    <w:rsid w:val="005D0449"/>
    <w:rsid w:val="005D082D"/>
    <w:rsid w:val="005D14F9"/>
    <w:rsid w:val="005D35CE"/>
    <w:rsid w:val="005D43C1"/>
    <w:rsid w:val="005D486E"/>
    <w:rsid w:val="005D4FC5"/>
    <w:rsid w:val="005D5BE8"/>
    <w:rsid w:val="005D5D1B"/>
    <w:rsid w:val="005D6D39"/>
    <w:rsid w:val="005D6F09"/>
    <w:rsid w:val="005D6F7A"/>
    <w:rsid w:val="005E0BDF"/>
    <w:rsid w:val="005E1065"/>
    <w:rsid w:val="005E178E"/>
    <w:rsid w:val="005E2E92"/>
    <w:rsid w:val="005E361E"/>
    <w:rsid w:val="005E3988"/>
    <w:rsid w:val="005E4431"/>
    <w:rsid w:val="005E4638"/>
    <w:rsid w:val="005E517C"/>
    <w:rsid w:val="005E5181"/>
    <w:rsid w:val="005E55A0"/>
    <w:rsid w:val="005E5618"/>
    <w:rsid w:val="005E614F"/>
    <w:rsid w:val="005E6584"/>
    <w:rsid w:val="005E6643"/>
    <w:rsid w:val="005E73D0"/>
    <w:rsid w:val="005E76E2"/>
    <w:rsid w:val="005F009D"/>
    <w:rsid w:val="005F0C7F"/>
    <w:rsid w:val="005F0DCB"/>
    <w:rsid w:val="005F16A1"/>
    <w:rsid w:val="005F27F6"/>
    <w:rsid w:val="005F3F32"/>
    <w:rsid w:val="005F5063"/>
    <w:rsid w:val="005F68DD"/>
    <w:rsid w:val="005F6C20"/>
    <w:rsid w:val="005F71AC"/>
    <w:rsid w:val="005F7308"/>
    <w:rsid w:val="005F7ED5"/>
    <w:rsid w:val="00600BC2"/>
    <w:rsid w:val="00600C2A"/>
    <w:rsid w:val="00601395"/>
    <w:rsid w:val="00601E3C"/>
    <w:rsid w:val="00602548"/>
    <w:rsid w:val="006027CC"/>
    <w:rsid w:val="00602D6E"/>
    <w:rsid w:val="00603839"/>
    <w:rsid w:val="00603848"/>
    <w:rsid w:val="00603AE6"/>
    <w:rsid w:val="00603B01"/>
    <w:rsid w:val="00604FB8"/>
    <w:rsid w:val="00605257"/>
    <w:rsid w:val="0060613A"/>
    <w:rsid w:val="006062F7"/>
    <w:rsid w:val="00606813"/>
    <w:rsid w:val="00606867"/>
    <w:rsid w:val="006071BC"/>
    <w:rsid w:val="00607D90"/>
    <w:rsid w:val="0061026B"/>
    <w:rsid w:val="006109A3"/>
    <w:rsid w:val="006111B8"/>
    <w:rsid w:val="0061169C"/>
    <w:rsid w:val="0061204B"/>
    <w:rsid w:val="006133A2"/>
    <w:rsid w:val="00614C41"/>
    <w:rsid w:val="006154C8"/>
    <w:rsid w:val="006157B0"/>
    <w:rsid w:val="00616657"/>
    <w:rsid w:val="00616F92"/>
    <w:rsid w:val="006208CF"/>
    <w:rsid w:val="00620B10"/>
    <w:rsid w:val="0062254C"/>
    <w:rsid w:val="0062271F"/>
    <w:rsid w:val="006229D9"/>
    <w:rsid w:val="00622E1F"/>
    <w:rsid w:val="006234FF"/>
    <w:rsid w:val="00623537"/>
    <w:rsid w:val="0062381D"/>
    <w:rsid w:val="00623AEB"/>
    <w:rsid w:val="00623DE1"/>
    <w:rsid w:val="006249CA"/>
    <w:rsid w:val="0062576C"/>
    <w:rsid w:val="00625C24"/>
    <w:rsid w:val="0062685F"/>
    <w:rsid w:val="00626A1D"/>
    <w:rsid w:val="00626F73"/>
    <w:rsid w:val="00626F79"/>
    <w:rsid w:val="00630091"/>
    <w:rsid w:val="00630691"/>
    <w:rsid w:val="00631586"/>
    <w:rsid w:val="006316DC"/>
    <w:rsid w:val="00632A54"/>
    <w:rsid w:val="00633C57"/>
    <w:rsid w:val="0063411D"/>
    <w:rsid w:val="00634151"/>
    <w:rsid w:val="0063419A"/>
    <w:rsid w:val="00634498"/>
    <w:rsid w:val="00634D60"/>
    <w:rsid w:val="00635753"/>
    <w:rsid w:val="006371F8"/>
    <w:rsid w:val="00637AC9"/>
    <w:rsid w:val="00640840"/>
    <w:rsid w:val="0064093D"/>
    <w:rsid w:val="0064094C"/>
    <w:rsid w:val="00640E33"/>
    <w:rsid w:val="0064103F"/>
    <w:rsid w:val="00641694"/>
    <w:rsid w:val="00641E15"/>
    <w:rsid w:val="0064212E"/>
    <w:rsid w:val="0064450F"/>
    <w:rsid w:val="0064477B"/>
    <w:rsid w:val="00647B6E"/>
    <w:rsid w:val="00650B7A"/>
    <w:rsid w:val="00650F75"/>
    <w:rsid w:val="00651458"/>
    <w:rsid w:val="00651617"/>
    <w:rsid w:val="00651636"/>
    <w:rsid w:val="006517A1"/>
    <w:rsid w:val="00652AF2"/>
    <w:rsid w:val="00653146"/>
    <w:rsid w:val="0065320A"/>
    <w:rsid w:val="0065333F"/>
    <w:rsid w:val="00653777"/>
    <w:rsid w:val="0065485A"/>
    <w:rsid w:val="00654BF5"/>
    <w:rsid w:val="00657194"/>
    <w:rsid w:val="00662007"/>
    <w:rsid w:val="00662491"/>
    <w:rsid w:val="00662B46"/>
    <w:rsid w:val="00663F19"/>
    <w:rsid w:val="0066400C"/>
    <w:rsid w:val="006648B1"/>
    <w:rsid w:val="006654AC"/>
    <w:rsid w:val="00665A96"/>
    <w:rsid w:val="00666C18"/>
    <w:rsid w:val="00666F2B"/>
    <w:rsid w:val="00667551"/>
    <w:rsid w:val="0066797E"/>
    <w:rsid w:val="00671E73"/>
    <w:rsid w:val="00671EB3"/>
    <w:rsid w:val="00672B37"/>
    <w:rsid w:val="00672E70"/>
    <w:rsid w:val="00674DEE"/>
    <w:rsid w:val="00675517"/>
    <w:rsid w:val="00675598"/>
    <w:rsid w:val="0067575B"/>
    <w:rsid w:val="00675FFF"/>
    <w:rsid w:val="00677D80"/>
    <w:rsid w:val="006816DE"/>
    <w:rsid w:val="00681AC3"/>
    <w:rsid w:val="006821E8"/>
    <w:rsid w:val="0068232E"/>
    <w:rsid w:val="0068396A"/>
    <w:rsid w:val="006853BC"/>
    <w:rsid w:val="00685C4C"/>
    <w:rsid w:val="006878C4"/>
    <w:rsid w:val="006904D3"/>
    <w:rsid w:val="00691000"/>
    <w:rsid w:val="00691F1E"/>
    <w:rsid w:val="0069414B"/>
    <w:rsid w:val="00694ECF"/>
    <w:rsid w:val="00695AF6"/>
    <w:rsid w:val="00695D9C"/>
    <w:rsid w:val="00697705"/>
    <w:rsid w:val="006A08A2"/>
    <w:rsid w:val="006A1284"/>
    <w:rsid w:val="006A1686"/>
    <w:rsid w:val="006A1F8B"/>
    <w:rsid w:val="006A39FA"/>
    <w:rsid w:val="006A4127"/>
    <w:rsid w:val="006A4926"/>
    <w:rsid w:val="006A4AE0"/>
    <w:rsid w:val="006A4EC7"/>
    <w:rsid w:val="006A5824"/>
    <w:rsid w:val="006A5D0C"/>
    <w:rsid w:val="006A71D1"/>
    <w:rsid w:val="006A7D2F"/>
    <w:rsid w:val="006B1563"/>
    <w:rsid w:val="006B190C"/>
    <w:rsid w:val="006B238A"/>
    <w:rsid w:val="006B2E56"/>
    <w:rsid w:val="006B6A3A"/>
    <w:rsid w:val="006B7E15"/>
    <w:rsid w:val="006C00D3"/>
    <w:rsid w:val="006C1133"/>
    <w:rsid w:val="006C13DA"/>
    <w:rsid w:val="006C237F"/>
    <w:rsid w:val="006C275A"/>
    <w:rsid w:val="006C4481"/>
    <w:rsid w:val="006C4755"/>
    <w:rsid w:val="006C6163"/>
    <w:rsid w:val="006C7E3B"/>
    <w:rsid w:val="006D0F61"/>
    <w:rsid w:val="006D14A0"/>
    <w:rsid w:val="006D157C"/>
    <w:rsid w:val="006D1727"/>
    <w:rsid w:val="006D1A64"/>
    <w:rsid w:val="006D1C46"/>
    <w:rsid w:val="006D22BA"/>
    <w:rsid w:val="006D24A6"/>
    <w:rsid w:val="006D2F42"/>
    <w:rsid w:val="006D39E6"/>
    <w:rsid w:val="006D3DA5"/>
    <w:rsid w:val="006D3DC3"/>
    <w:rsid w:val="006D46A1"/>
    <w:rsid w:val="006D6354"/>
    <w:rsid w:val="006D66A3"/>
    <w:rsid w:val="006D6E86"/>
    <w:rsid w:val="006D7913"/>
    <w:rsid w:val="006E0BC2"/>
    <w:rsid w:val="006E1BC3"/>
    <w:rsid w:val="006E2793"/>
    <w:rsid w:val="006E28C3"/>
    <w:rsid w:val="006E3F62"/>
    <w:rsid w:val="006E46A8"/>
    <w:rsid w:val="006E4B2A"/>
    <w:rsid w:val="006E4B35"/>
    <w:rsid w:val="006E610D"/>
    <w:rsid w:val="006F01C1"/>
    <w:rsid w:val="006F1927"/>
    <w:rsid w:val="006F1C7B"/>
    <w:rsid w:val="006F2C2D"/>
    <w:rsid w:val="006F3B96"/>
    <w:rsid w:val="006F48BC"/>
    <w:rsid w:val="006F4B47"/>
    <w:rsid w:val="006F5F93"/>
    <w:rsid w:val="006F6A9C"/>
    <w:rsid w:val="006F7498"/>
    <w:rsid w:val="006F7F2E"/>
    <w:rsid w:val="007000E0"/>
    <w:rsid w:val="00700D1A"/>
    <w:rsid w:val="00701043"/>
    <w:rsid w:val="00701471"/>
    <w:rsid w:val="0070203E"/>
    <w:rsid w:val="00702191"/>
    <w:rsid w:val="00702AA1"/>
    <w:rsid w:val="0070387C"/>
    <w:rsid w:val="007044B2"/>
    <w:rsid w:val="007062CF"/>
    <w:rsid w:val="00706A88"/>
    <w:rsid w:val="00712567"/>
    <w:rsid w:val="00712900"/>
    <w:rsid w:val="00713A69"/>
    <w:rsid w:val="00713D39"/>
    <w:rsid w:val="007144E3"/>
    <w:rsid w:val="007156AC"/>
    <w:rsid w:val="007162FE"/>
    <w:rsid w:val="00717CA7"/>
    <w:rsid w:val="00720861"/>
    <w:rsid w:val="00720AF5"/>
    <w:rsid w:val="00721796"/>
    <w:rsid w:val="00721B54"/>
    <w:rsid w:val="00722297"/>
    <w:rsid w:val="007227C6"/>
    <w:rsid w:val="00722C34"/>
    <w:rsid w:val="007232FA"/>
    <w:rsid w:val="00723634"/>
    <w:rsid w:val="00725640"/>
    <w:rsid w:val="00725AC7"/>
    <w:rsid w:val="00726486"/>
    <w:rsid w:val="00731160"/>
    <w:rsid w:val="007312C8"/>
    <w:rsid w:val="007317D1"/>
    <w:rsid w:val="00731D50"/>
    <w:rsid w:val="00732AAC"/>
    <w:rsid w:val="00732DD7"/>
    <w:rsid w:val="00733FC0"/>
    <w:rsid w:val="007346D6"/>
    <w:rsid w:val="0073578A"/>
    <w:rsid w:val="00735D87"/>
    <w:rsid w:val="007365D9"/>
    <w:rsid w:val="0073690A"/>
    <w:rsid w:val="00737872"/>
    <w:rsid w:val="007379ED"/>
    <w:rsid w:val="00740534"/>
    <w:rsid w:val="007406C7"/>
    <w:rsid w:val="00740B58"/>
    <w:rsid w:val="0074243C"/>
    <w:rsid w:val="007426E8"/>
    <w:rsid w:val="007428C4"/>
    <w:rsid w:val="007431B7"/>
    <w:rsid w:val="007439D0"/>
    <w:rsid w:val="007440E4"/>
    <w:rsid w:val="00744890"/>
    <w:rsid w:val="007456C3"/>
    <w:rsid w:val="007460E6"/>
    <w:rsid w:val="00746E33"/>
    <w:rsid w:val="00746F85"/>
    <w:rsid w:val="00747B9F"/>
    <w:rsid w:val="00747DB8"/>
    <w:rsid w:val="0075085F"/>
    <w:rsid w:val="00750E83"/>
    <w:rsid w:val="00751229"/>
    <w:rsid w:val="00751EAE"/>
    <w:rsid w:val="007522BD"/>
    <w:rsid w:val="00752406"/>
    <w:rsid w:val="0075296A"/>
    <w:rsid w:val="00752F2B"/>
    <w:rsid w:val="007537C8"/>
    <w:rsid w:val="00754005"/>
    <w:rsid w:val="007548D5"/>
    <w:rsid w:val="007558D5"/>
    <w:rsid w:val="00755B9A"/>
    <w:rsid w:val="00755E66"/>
    <w:rsid w:val="00756050"/>
    <w:rsid w:val="0075717A"/>
    <w:rsid w:val="00760CD2"/>
    <w:rsid w:val="00761236"/>
    <w:rsid w:val="0076184D"/>
    <w:rsid w:val="00762B52"/>
    <w:rsid w:val="00763EF8"/>
    <w:rsid w:val="007642F7"/>
    <w:rsid w:val="00764721"/>
    <w:rsid w:val="007656EC"/>
    <w:rsid w:val="00767F7D"/>
    <w:rsid w:val="00770090"/>
    <w:rsid w:val="00771C68"/>
    <w:rsid w:val="00771F37"/>
    <w:rsid w:val="0077327C"/>
    <w:rsid w:val="007737BB"/>
    <w:rsid w:val="00774A01"/>
    <w:rsid w:val="0077566D"/>
    <w:rsid w:val="007763DC"/>
    <w:rsid w:val="00776A34"/>
    <w:rsid w:val="00776A9D"/>
    <w:rsid w:val="0077777E"/>
    <w:rsid w:val="00780B96"/>
    <w:rsid w:val="00781AF7"/>
    <w:rsid w:val="00781E4C"/>
    <w:rsid w:val="00781FAA"/>
    <w:rsid w:val="007820C1"/>
    <w:rsid w:val="00782153"/>
    <w:rsid w:val="0078240D"/>
    <w:rsid w:val="00782445"/>
    <w:rsid w:val="00782ED8"/>
    <w:rsid w:val="00784C45"/>
    <w:rsid w:val="00784F6F"/>
    <w:rsid w:val="00785A45"/>
    <w:rsid w:val="00785EFB"/>
    <w:rsid w:val="0078606B"/>
    <w:rsid w:val="007867B4"/>
    <w:rsid w:val="00786CE4"/>
    <w:rsid w:val="0079033D"/>
    <w:rsid w:val="007907FA"/>
    <w:rsid w:val="0079212F"/>
    <w:rsid w:val="00793FCF"/>
    <w:rsid w:val="0079443C"/>
    <w:rsid w:val="00794CFD"/>
    <w:rsid w:val="0079547E"/>
    <w:rsid w:val="00796D16"/>
    <w:rsid w:val="00796FB3"/>
    <w:rsid w:val="00797B04"/>
    <w:rsid w:val="007A015C"/>
    <w:rsid w:val="007A0209"/>
    <w:rsid w:val="007A134D"/>
    <w:rsid w:val="007A166F"/>
    <w:rsid w:val="007A2ACF"/>
    <w:rsid w:val="007A3568"/>
    <w:rsid w:val="007A3BA5"/>
    <w:rsid w:val="007A403A"/>
    <w:rsid w:val="007A4862"/>
    <w:rsid w:val="007A4AFF"/>
    <w:rsid w:val="007A4D92"/>
    <w:rsid w:val="007A50E8"/>
    <w:rsid w:val="007A6E3E"/>
    <w:rsid w:val="007A774F"/>
    <w:rsid w:val="007B07B6"/>
    <w:rsid w:val="007B0B09"/>
    <w:rsid w:val="007B183F"/>
    <w:rsid w:val="007B27C0"/>
    <w:rsid w:val="007B35DB"/>
    <w:rsid w:val="007B3AC3"/>
    <w:rsid w:val="007B502C"/>
    <w:rsid w:val="007B51D4"/>
    <w:rsid w:val="007B5DE2"/>
    <w:rsid w:val="007B6497"/>
    <w:rsid w:val="007B6958"/>
    <w:rsid w:val="007B7AC0"/>
    <w:rsid w:val="007C0B73"/>
    <w:rsid w:val="007C0EBB"/>
    <w:rsid w:val="007C1508"/>
    <w:rsid w:val="007C15A7"/>
    <w:rsid w:val="007C15DE"/>
    <w:rsid w:val="007C231B"/>
    <w:rsid w:val="007C2794"/>
    <w:rsid w:val="007C2C1D"/>
    <w:rsid w:val="007C3248"/>
    <w:rsid w:val="007C5B10"/>
    <w:rsid w:val="007C5DC7"/>
    <w:rsid w:val="007C6519"/>
    <w:rsid w:val="007D0203"/>
    <w:rsid w:val="007D0575"/>
    <w:rsid w:val="007D0A51"/>
    <w:rsid w:val="007D1471"/>
    <w:rsid w:val="007D15B0"/>
    <w:rsid w:val="007D26E7"/>
    <w:rsid w:val="007D3496"/>
    <w:rsid w:val="007D42AD"/>
    <w:rsid w:val="007D51A0"/>
    <w:rsid w:val="007D5B96"/>
    <w:rsid w:val="007D63C6"/>
    <w:rsid w:val="007D66AB"/>
    <w:rsid w:val="007D69FE"/>
    <w:rsid w:val="007D76E6"/>
    <w:rsid w:val="007D77D4"/>
    <w:rsid w:val="007D7834"/>
    <w:rsid w:val="007D7EB7"/>
    <w:rsid w:val="007E04B2"/>
    <w:rsid w:val="007E0E03"/>
    <w:rsid w:val="007E0FDF"/>
    <w:rsid w:val="007E1568"/>
    <w:rsid w:val="007E1EB0"/>
    <w:rsid w:val="007E1F89"/>
    <w:rsid w:val="007E2B54"/>
    <w:rsid w:val="007E3D96"/>
    <w:rsid w:val="007E4D60"/>
    <w:rsid w:val="007E4DEB"/>
    <w:rsid w:val="007E4F15"/>
    <w:rsid w:val="007E5261"/>
    <w:rsid w:val="007E58FE"/>
    <w:rsid w:val="007E5B89"/>
    <w:rsid w:val="007E5BCD"/>
    <w:rsid w:val="007E5CC7"/>
    <w:rsid w:val="007E6B04"/>
    <w:rsid w:val="007E78AF"/>
    <w:rsid w:val="007E7CD0"/>
    <w:rsid w:val="007E7D94"/>
    <w:rsid w:val="007E7E9F"/>
    <w:rsid w:val="007F0281"/>
    <w:rsid w:val="007F0545"/>
    <w:rsid w:val="007F0D3F"/>
    <w:rsid w:val="007F0FEF"/>
    <w:rsid w:val="007F3215"/>
    <w:rsid w:val="007F33DB"/>
    <w:rsid w:val="007F4269"/>
    <w:rsid w:val="007F497C"/>
    <w:rsid w:val="007F55A3"/>
    <w:rsid w:val="007F5ABC"/>
    <w:rsid w:val="007F5D1A"/>
    <w:rsid w:val="007F5E3A"/>
    <w:rsid w:val="007F67E5"/>
    <w:rsid w:val="007F79F1"/>
    <w:rsid w:val="008005F7"/>
    <w:rsid w:val="00800679"/>
    <w:rsid w:val="00800E36"/>
    <w:rsid w:val="008014F2"/>
    <w:rsid w:val="0080198B"/>
    <w:rsid w:val="00803408"/>
    <w:rsid w:val="00803929"/>
    <w:rsid w:val="0080446C"/>
    <w:rsid w:val="00804A73"/>
    <w:rsid w:val="00806D6B"/>
    <w:rsid w:val="0081069A"/>
    <w:rsid w:val="00810A13"/>
    <w:rsid w:val="00810E36"/>
    <w:rsid w:val="008112E3"/>
    <w:rsid w:val="008115FC"/>
    <w:rsid w:val="0081230B"/>
    <w:rsid w:val="00812B7A"/>
    <w:rsid w:val="00812FCF"/>
    <w:rsid w:val="00813847"/>
    <w:rsid w:val="008139ED"/>
    <w:rsid w:val="0081479B"/>
    <w:rsid w:val="008147D7"/>
    <w:rsid w:val="008148C9"/>
    <w:rsid w:val="00814B2E"/>
    <w:rsid w:val="00815B92"/>
    <w:rsid w:val="00816904"/>
    <w:rsid w:val="00816B50"/>
    <w:rsid w:val="008176FA"/>
    <w:rsid w:val="008202AA"/>
    <w:rsid w:val="00821221"/>
    <w:rsid w:val="00821AF6"/>
    <w:rsid w:val="00823456"/>
    <w:rsid w:val="00823C20"/>
    <w:rsid w:val="00825E86"/>
    <w:rsid w:val="00825ECC"/>
    <w:rsid w:val="00826401"/>
    <w:rsid w:val="00826EA8"/>
    <w:rsid w:val="00830B8F"/>
    <w:rsid w:val="00830BC8"/>
    <w:rsid w:val="00832B10"/>
    <w:rsid w:val="00832F59"/>
    <w:rsid w:val="0083424B"/>
    <w:rsid w:val="008357E8"/>
    <w:rsid w:val="00835A65"/>
    <w:rsid w:val="00836588"/>
    <w:rsid w:val="008369F1"/>
    <w:rsid w:val="00837490"/>
    <w:rsid w:val="00837E9F"/>
    <w:rsid w:val="00840B21"/>
    <w:rsid w:val="008413AF"/>
    <w:rsid w:val="00841DA4"/>
    <w:rsid w:val="00842BBB"/>
    <w:rsid w:val="0084335E"/>
    <w:rsid w:val="00843721"/>
    <w:rsid w:val="00843C17"/>
    <w:rsid w:val="00844605"/>
    <w:rsid w:val="008465C4"/>
    <w:rsid w:val="0084674A"/>
    <w:rsid w:val="00850106"/>
    <w:rsid w:val="0085249B"/>
    <w:rsid w:val="00852FEC"/>
    <w:rsid w:val="0085320C"/>
    <w:rsid w:val="00854E40"/>
    <w:rsid w:val="008559EC"/>
    <w:rsid w:val="00857172"/>
    <w:rsid w:val="00857B6A"/>
    <w:rsid w:val="00860104"/>
    <w:rsid w:val="00860240"/>
    <w:rsid w:val="008605FC"/>
    <w:rsid w:val="008634F1"/>
    <w:rsid w:val="008638F5"/>
    <w:rsid w:val="00863F33"/>
    <w:rsid w:val="00864315"/>
    <w:rsid w:val="008654F3"/>
    <w:rsid w:val="00865AC7"/>
    <w:rsid w:val="00865AD1"/>
    <w:rsid w:val="0086636A"/>
    <w:rsid w:val="00867C15"/>
    <w:rsid w:val="00867E5D"/>
    <w:rsid w:val="008706F6"/>
    <w:rsid w:val="008709C8"/>
    <w:rsid w:val="0087129F"/>
    <w:rsid w:val="00871765"/>
    <w:rsid w:val="00872D24"/>
    <w:rsid w:val="00872E30"/>
    <w:rsid w:val="00872F73"/>
    <w:rsid w:val="008731D9"/>
    <w:rsid w:val="00873870"/>
    <w:rsid w:val="00873D22"/>
    <w:rsid w:val="00873F55"/>
    <w:rsid w:val="00874428"/>
    <w:rsid w:val="0087483D"/>
    <w:rsid w:val="00875142"/>
    <w:rsid w:val="00876186"/>
    <w:rsid w:val="008809B5"/>
    <w:rsid w:val="00880F0D"/>
    <w:rsid w:val="00881254"/>
    <w:rsid w:val="00881707"/>
    <w:rsid w:val="0088201B"/>
    <w:rsid w:val="008833F3"/>
    <w:rsid w:val="008845EC"/>
    <w:rsid w:val="00885C5C"/>
    <w:rsid w:val="008865FA"/>
    <w:rsid w:val="008867DE"/>
    <w:rsid w:val="0088692B"/>
    <w:rsid w:val="008869DF"/>
    <w:rsid w:val="00886EEF"/>
    <w:rsid w:val="00890091"/>
    <w:rsid w:val="0089253A"/>
    <w:rsid w:val="00894064"/>
    <w:rsid w:val="0089432F"/>
    <w:rsid w:val="008946B6"/>
    <w:rsid w:val="00894D7F"/>
    <w:rsid w:val="00895338"/>
    <w:rsid w:val="00896453"/>
    <w:rsid w:val="00896507"/>
    <w:rsid w:val="00896EF9"/>
    <w:rsid w:val="00897B75"/>
    <w:rsid w:val="008A03B4"/>
    <w:rsid w:val="008A07D9"/>
    <w:rsid w:val="008A0E65"/>
    <w:rsid w:val="008A13A3"/>
    <w:rsid w:val="008A191A"/>
    <w:rsid w:val="008A1BD0"/>
    <w:rsid w:val="008A1E0D"/>
    <w:rsid w:val="008A2857"/>
    <w:rsid w:val="008A2F32"/>
    <w:rsid w:val="008A30A1"/>
    <w:rsid w:val="008A312C"/>
    <w:rsid w:val="008A36D6"/>
    <w:rsid w:val="008A3F59"/>
    <w:rsid w:val="008A51DC"/>
    <w:rsid w:val="008A6141"/>
    <w:rsid w:val="008A6316"/>
    <w:rsid w:val="008A7CA8"/>
    <w:rsid w:val="008A7D39"/>
    <w:rsid w:val="008A7E15"/>
    <w:rsid w:val="008B076D"/>
    <w:rsid w:val="008B28F5"/>
    <w:rsid w:val="008B2A1D"/>
    <w:rsid w:val="008B2A5F"/>
    <w:rsid w:val="008C045A"/>
    <w:rsid w:val="008C06C4"/>
    <w:rsid w:val="008C08EC"/>
    <w:rsid w:val="008C16E5"/>
    <w:rsid w:val="008C1E49"/>
    <w:rsid w:val="008C2C68"/>
    <w:rsid w:val="008C2DB8"/>
    <w:rsid w:val="008C2E2D"/>
    <w:rsid w:val="008C2F55"/>
    <w:rsid w:val="008C3C33"/>
    <w:rsid w:val="008C461C"/>
    <w:rsid w:val="008C48D4"/>
    <w:rsid w:val="008C53F1"/>
    <w:rsid w:val="008C60D8"/>
    <w:rsid w:val="008C619A"/>
    <w:rsid w:val="008C61FF"/>
    <w:rsid w:val="008C65DD"/>
    <w:rsid w:val="008C6C97"/>
    <w:rsid w:val="008C72B9"/>
    <w:rsid w:val="008D0955"/>
    <w:rsid w:val="008D0CAB"/>
    <w:rsid w:val="008D0D3C"/>
    <w:rsid w:val="008D1A87"/>
    <w:rsid w:val="008D30C7"/>
    <w:rsid w:val="008D3CD9"/>
    <w:rsid w:val="008D3E5C"/>
    <w:rsid w:val="008D3F9B"/>
    <w:rsid w:val="008D6328"/>
    <w:rsid w:val="008E28B6"/>
    <w:rsid w:val="008E2D0D"/>
    <w:rsid w:val="008E330A"/>
    <w:rsid w:val="008E4EDE"/>
    <w:rsid w:val="008E5B41"/>
    <w:rsid w:val="008F018C"/>
    <w:rsid w:val="008F024B"/>
    <w:rsid w:val="008F1199"/>
    <w:rsid w:val="008F129B"/>
    <w:rsid w:val="008F13A7"/>
    <w:rsid w:val="008F13C3"/>
    <w:rsid w:val="008F17FC"/>
    <w:rsid w:val="008F2B0B"/>
    <w:rsid w:val="008F474A"/>
    <w:rsid w:val="008F73B6"/>
    <w:rsid w:val="008F75E0"/>
    <w:rsid w:val="008F7960"/>
    <w:rsid w:val="008F7B68"/>
    <w:rsid w:val="008F7E42"/>
    <w:rsid w:val="00900D37"/>
    <w:rsid w:val="00901308"/>
    <w:rsid w:val="009025BC"/>
    <w:rsid w:val="00903F6B"/>
    <w:rsid w:val="009041BE"/>
    <w:rsid w:val="009047A2"/>
    <w:rsid w:val="009047BA"/>
    <w:rsid w:val="00904933"/>
    <w:rsid w:val="00904FA7"/>
    <w:rsid w:val="009052C2"/>
    <w:rsid w:val="00906611"/>
    <w:rsid w:val="00906F2D"/>
    <w:rsid w:val="00911664"/>
    <w:rsid w:val="0091196D"/>
    <w:rsid w:val="009131F4"/>
    <w:rsid w:val="00913594"/>
    <w:rsid w:val="00913E2B"/>
    <w:rsid w:val="00914226"/>
    <w:rsid w:val="00915610"/>
    <w:rsid w:val="00915683"/>
    <w:rsid w:val="00916351"/>
    <w:rsid w:val="00916685"/>
    <w:rsid w:val="00917433"/>
    <w:rsid w:val="0091746B"/>
    <w:rsid w:val="009176F8"/>
    <w:rsid w:val="009178F0"/>
    <w:rsid w:val="00917E43"/>
    <w:rsid w:val="00921CF1"/>
    <w:rsid w:val="00922746"/>
    <w:rsid w:val="00923332"/>
    <w:rsid w:val="00923F6D"/>
    <w:rsid w:val="00924C81"/>
    <w:rsid w:val="00925C59"/>
    <w:rsid w:val="009262D1"/>
    <w:rsid w:val="00931426"/>
    <w:rsid w:val="00931617"/>
    <w:rsid w:val="00931CE9"/>
    <w:rsid w:val="00932A69"/>
    <w:rsid w:val="00934968"/>
    <w:rsid w:val="00934F91"/>
    <w:rsid w:val="009354FD"/>
    <w:rsid w:val="00935D24"/>
    <w:rsid w:val="00935F25"/>
    <w:rsid w:val="00937151"/>
    <w:rsid w:val="00937B2D"/>
    <w:rsid w:val="009407A9"/>
    <w:rsid w:val="00942366"/>
    <w:rsid w:val="009433A5"/>
    <w:rsid w:val="00943809"/>
    <w:rsid w:val="009441C0"/>
    <w:rsid w:val="0094465B"/>
    <w:rsid w:val="0094470A"/>
    <w:rsid w:val="0094564C"/>
    <w:rsid w:val="009458B8"/>
    <w:rsid w:val="00946C87"/>
    <w:rsid w:val="00947360"/>
    <w:rsid w:val="00947377"/>
    <w:rsid w:val="009504B9"/>
    <w:rsid w:val="00950977"/>
    <w:rsid w:val="009509B3"/>
    <w:rsid w:val="00950D7C"/>
    <w:rsid w:val="00951F8C"/>
    <w:rsid w:val="009532A7"/>
    <w:rsid w:val="009538F5"/>
    <w:rsid w:val="009543A4"/>
    <w:rsid w:val="009550AB"/>
    <w:rsid w:val="00955B90"/>
    <w:rsid w:val="009570E7"/>
    <w:rsid w:val="009573F6"/>
    <w:rsid w:val="00960381"/>
    <w:rsid w:val="00960BA8"/>
    <w:rsid w:val="00962253"/>
    <w:rsid w:val="00962662"/>
    <w:rsid w:val="0096399E"/>
    <w:rsid w:val="009643BA"/>
    <w:rsid w:val="009645D4"/>
    <w:rsid w:val="00965A99"/>
    <w:rsid w:val="009669CA"/>
    <w:rsid w:val="00967E46"/>
    <w:rsid w:val="0097076F"/>
    <w:rsid w:val="00970DAA"/>
    <w:rsid w:val="00971E0A"/>
    <w:rsid w:val="00972067"/>
    <w:rsid w:val="00972751"/>
    <w:rsid w:val="00972837"/>
    <w:rsid w:val="00972ADE"/>
    <w:rsid w:val="009734D9"/>
    <w:rsid w:val="00973903"/>
    <w:rsid w:val="00974606"/>
    <w:rsid w:val="00975FA7"/>
    <w:rsid w:val="0098286B"/>
    <w:rsid w:val="00983063"/>
    <w:rsid w:val="009833E3"/>
    <w:rsid w:val="00984376"/>
    <w:rsid w:val="0098654E"/>
    <w:rsid w:val="009868E5"/>
    <w:rsid w:val="00986A9A"/>
    <w:rsid w:val="00990AB7"/>
    <w:rsid w:val="009926B6"/>
    <w:rsid w:val="00992E49"/>
    <w:rsid w:val="00993242"/>
    <w:rsid w:val="00993E64"/>
    <w:rsid w:val="00996A3B"/>
    <w:rsid w:val="0099787B"/>
    <w:rsid w:val="00997ADB"/>
    <w:rsid w:val="00997B7A"/>
    <w:rsid w:val="009A06DD"/>
    <w:rsid w:val="009A0B7D"/>
    <w:rsid w:val="009A23C4"/>
    <w:rsid w:val="009A295F"/>
    <w:rsid w:val="009A2BEE"/>
    <w:rsid w:val="009A3159"/>
    <w:rsid w:val="009A3751"/>
    <w:rsid w:val="009A39EB"/>
    <w:rsid w:val="009A3E2E"/>
    <w:rsid w:val="009A42CE"/>
    <w:rsid w:val="009A4379"/>
    <w:rsid w:val="009A4C88"/>
    <w:rsid w:val="009A539C"/>
    <w:rsid w:val="009A559F"/>
    <w:rsid w:val="009A64E3"/>
    <w:rsid w:val="009A7CC2"/>
    <w:rsid w:val="009A7CF5"/>
    <w:rsid w:val="009B07CA"/>
    <w:rsid w:val="009B0999"/>
    <w:rsid w:val="009B0DE4"/>
    <w:rsid w:val="009B1848"/>
    <w:rsid w:val="009B213F"/>
    <w:rsid w:val="009B2A51"/>
    <w:rsid w:val="009B2C38"/>
    <w:rsid w:val="009B3094"/>
    <w:rsid w:val="009B3167"/>
    <w:rsid w:val="009B3443"/>
    <w:rsid w:val="009B3B94"/>
    <w:rsid w:val="009B5371"/>
    <w:rsid w:val="009B53DE"/>
    <w:rsid w:val="009B5684"/>
    <w:rsid w:val="009B5980"/>
    <w:rsid w:val="009B6265"/>
    <w:rsid w:val="009B6733"/>
    <w:rsid w:val="009B6764"/>
    <w:rsid w:val="009B70E7"/>
    <w:rsid w:val="009B7E6A"/>
    <w:rsid w:val="009C00A4"/>
    <w:rsid w:val="009C09B9"/>
    <w:rsid w:val="009C0BBD"/>
    <w:rsid w:val="009C0E05"/>
    <w:rsid w:val="009C1478"/>
    <w:rsid w:val="009C3717"/>
    <w:rsid w:val="009C5EE4"/>
    <w:rsid w:val="009C7F1C"/>
    <w:rsid w:val="009D09BF"/>
    <w:rsid w:val="009D0A30"/>
    <w:rsid w:val="009D2672"/>
    <w:rsid w:val="009D28E7"/>
    <w:rsid w:val="009D32F4"/>
    <w:rsid w:val="009D44B0"/>
    <w:rsid w:val="009D4839"/>
    <w:rsid w:val="009D50AC"/>
    <w:rsid w:val="009D5269"/>
    <w:rsid w:val="009D53A5"/>
    <w:rsid w:val="009D5899"/>
    <w:rsid w:val="009D58F3"/>
    <w:rsid w:val="009D5E0A"/>
    <w:rsid w:val="009D5EB9"/>
    <w:rsid w:val="009D6263"/>
    <w:rsid w:val="009D6727"/>
    <w:rsid w:val="009D6F37"/>
    <w:rsid w:val="009D7574"/>
    <w:rsid w:val="009D7C49"/>
    <w:rsid w:val="009E052C"/>
    <w:rsid w:val="009E0F11"/>
    <w:rsid w:val="009E2097"/>
    <w:rsid w:val="009E2132"/>
    <w:rsid w:val="009E28A9"/>
    <w:rsid w:val="009E2D77"/>
    <w:rsid w:val="009E305C"/>
    <w:rsid w:val="009E3842"/>
    <w:rsid w:val="009E3A54"/>
    <w:rsid w:val="009E3F00"/>
    <w:rsid w:val="009E405A"/>
    <w:rsid w:val="009E4554"/>
    <w:rsid w:val="009E539E"/>
    <w:rsid w:val="009E5801"/>
    <w:rsid w:val="009E58EE"/>
    <w:rsid w:val="009E5B8A"/>
    <w:rsid w:val="009E5EB3"/>
    <w:rsid w:val="009E6B74"/>
    <w:rsid w:val="009E7FFE"/>
    <w:rsid w:val="009F08EB"/>
    <w:rsid w:val="009F0E2A"/>
    <w:rsid w:val="009F152B"/>
    <w:rsid w:val="009F1FA5"/>
    <w:rsid w:val="009F20E3"/>
    <w:rsid w:val="009F2738"/>
    <w:rsid w:val="009F31DD"/>
    <w:rsid w:val="009F40B2"/>
    <w:rsid w:val="009F5156"/>
    <w:rsid w:val="009F633A"/>
    <w:rsid w:val="009F6896"/>
    <w:rsid w:val="009F6A57"/>
    <w:rsid w:val="009F78CA"/>
    <w:rsid w:val="00A00638"/>
    <w:rsid w:val="00A00B08"/>
    <w:rsid w:val="00A017B8"/>
    <w:rsid w:val="00A02F33"/>
    <w:rsid w:val="00A03040"/>
    <w:rsid w:val="00A0319F"/>
    <w:rsid w:val="00A036A0"/>
    <w:rsid w:val="00A03A0F"/>
    <w:rsid w:val="00A03FF5"/>
    <w:rsid w:val="00A04148"/>
    <w:rsid w:val="00A04678"/>
    <w:rsid w:val="00A05205"/>
    <w:rsid w:val="00A05754"/>
    <w:rsid w:val="00A062D0"/>
    <w:rsid w:val="00A06FC5"/>
    <w:rsid w:val="00A071DA"/>
    <w:rsid w:val="00A072B1"/>
    <w:rsid w:val="00A07AA4"/>
    <w:rsid w:val="00A10519"/>
    <w:rsid w:val="00A1060D"/>
    <w:rsid w:val="00A10980"/>
    <w:rsid w:val="00A10A0A"/>
    <w:rsid w:val="00A11547"/>
    <w:rsid w:val="00A11642"/>
    <w:rsid w:val="00A12CAF"/>
    <w:rsid w:val="00A1318F"/>
    <w:rsid w:val="00A14149"/>
    <w:rsid w:val="00A144B0"/>
    <w:rsid w:val="00A16F2B"/>
    <w:rsid w:val="00A16FD2"/>
    <w:rsid w:val="00A17E3E"/>
    <w:rsid w:val="00A205AF"/>
    <w:rsid w:val="00A2071B"/>
    <w:rsid w:val="00A2121A"/>
    <w:rsid w:val="00A22B3F"/>
    <w:rsid w:val="00A22B5C"/>
    <w:rsid w:val="00A2366F"/>
    <w:rsid w:val="00A23DA6"/>
    <w:rsid w:val="00A24E77"/>
    <w:rsid w:val="00A25F5A"/>
    <w:rsid w:val="00A26DF6"/>
    <w:rsid w:val="00A30760"/>
    <w:rsid w:val="00A30AB5"/>
    <w:rsid w:val="00A30D1B"/>
    <w:rsid w:val="00A30F92"/>
    <w:rsid w:val="00A318FD"/>
    <w:rsid w:val="00A32C25"/>
    <w:rsid w:val="00A32F15"/>
    <w:rsid w:val="00A330F2"/>
    <w:rsid w:val="00A3326C"/>
    <w:rsid w:val="00A335C3"/>
    <w:rsid w:val="00A347AE"/>
    <w:rsid w:val="00A350FF"/>
    <w:rsid w:val="00A35CC0"/>
    <w:rsid w:val="00A36377"/>
    <w:rsid w:val="00A375C9"/>
    <w:rsid w:val="00A37E68"/>
    <w:rsid w:val="00A41C20"/>
    <w:rsid w:val="00A41F3C"/>
    <w:rsid w:val="00A4272C"/>
    <w:rsid w:val="00A42D94"/>
    <w:rsid w:val="00A43758"/>
    <w:rsid w:val="00A43A6C"/>
    <w:rsid w:val="00A44476"/>
    <w:rsid w:val="00A44A86"/>
    <w:rsid w:val="00A45FD0"/>
    <w:rsid w:val="00A4635C"/>
    <w:rsid w:val="00A46479"/>
    <w:rsid w:val="00A50D3A"/>
    <w:rsid w:val="00A50FC9"/>
    <w:rsid w:val="00A516FA"/>
    <w:rsid w:val="00A51F86"/>
    <w:rsid w:val="00A51FAF"/>
    <w:rsid w:val="00A523AF"/>
    <w:rsid w:val="00A52BF4"/>
    <w:rsid w:val="00A53308"/>
    <w:rsid w:val="00A53A61"/>
    <w:rsid w:val="00A541B4"/>
    <w:rsid w:val="00A544E7"/>
    <w:rsid w:val="00A54AE1"/>
    <w:rsid w:val="00A54B45"/>
    <w:rsid w:val="00A54F0E"/>
    <w:rsid w:val="00A57BD6"/>
    <w:rsid w:val="00A600EA"/>
    <w:rsid w:val="00A602D3"/>
    <w:rsid w:val="00A602F0"/>
    <w:rsid w:val="00A61AAE"/>
    <w:rsid w:val="00A622F6"/>
    <w:rsid w:val="00A63F02"/>
    <w:rsid w:val="00A64234"/>
    <w:rsid w:val="00A650E8"/>
    <w:rsid w:val="00A659B6"/>
    <w:rsid w:val="00A65B41"/>
    <w:rsid w:val="00A65BE8"/>
    <w:rsid w:val="00A66985"/>
    <w:rsid w:val="00A6798B"/>
    <w:rsid w:val="00A70249"/>
    <w:rsid w:val="00A706F8"/>
    <w:rsid w:val="00A709D8"/>
    <w:rsid w:val="00A71811"/>
    <w:rsid w:val="00A72031"/>
    <w:rsid w:val="00A723F8"/>
    <w:rsid w:val="00A7286E"/>
    <w:rsid w:val="00A7409F"/>
    <w:rsid w:val="00A75B5C"/>
    <w:rsid w:val="00A76AB3"/>
    <w:rsid w:val="00A774FA"/>
    <w:rsid w:val="00A803BC"/>
    <w:rsid w:val="00A80610"/>
    <w:rsid w:val="00A80AA8"/>
    <w:rsid w:val="00A814F8"/>
    <w:rsid w:val="00A82D5E"/>
    <w:rsid w:val="00A82DDC"/>
    <w:rsid w:val="00A8385A"/>
    <w:rsid w:val="00A83951"/>
    <w:rsid w:val="00A84325"/>
    <w:rsid w:val="00A866B0"/>
    <w:rsid w:val="00A919BD"/>
    <w:rsid w:val="00A92642"/>
    <w:rsid w:val="00A928CA"/>
    <w:rsid w:val="00A937B5"/>
    <w:rsid w:val="00A94173"/>
    <w:rsid w:val="00A944D4"/>
    <w:rsid w:val="00A9456A"/>
    <w:rsid w:val="00A94C65"/>
    <w:rsid w:val="00A951DC"/>
    <w:rsid w:val="00A95A6E"/>
    <w:rsid w:val="00A95AD7"/>
    <w:rsid w:val="00A966B2"/>
    <w:rsid w:val="00A96AB5"/>
    <w:rsid w:val="00A9702C"/>
    <w:rsid w:val="00A978B1"/>
    <w:rsid w:val="00A97EBD"/>
    <w:rsid w:val="00A97FAB"/>
    <w:rsid w:val="00AA1383"/>
    <w:rsid w:val="00AA1634"/>
    <w:rsid w:val="00AA1853"/>
    <w:rsid w:val="00AA1957"/>
    <w:rsid w:val="00AA1965"/>
    <w:rsid w:val="00AA2DE5"/>
    <w:rsid w:val="00AA2E40"/>
    <w:rsid w:val="00AA30FF"/>
    <w:rsid w:val="00AA34F6"/>
    <w:rsid w:val="00AA3933"/>
    <w:rsid w:val="00AA5097"/>
    <w:rsid w:val="00AA617D"/>
    <w:rsid w:val="00AA692E"/>
    <w:rsid w:val="00AA7B2C"/>
    <w:rsid w:val="00AB0D5F"/>
    <w:rsid w:val="00AB16DC"/>
    <w:rsid w:val="00AB1B6B"/>
    <w:rsid w:val="00AB2921"/>
    <w:rsid w:val="00AB36D1"/>
    <w:rsid w:val="00AB47AF"/>
    <w:rsid w:val="00AB60DD"/>
    <w:rsid w:val="00AC0503"/>
    <w:rsid w:val="00AC0A2A"/>
    <w:rsid w:val="00AC13C1"/>
    <w:rsid w:val="00AC2247"/>
    <w:rsid w:val="00AC25A8"/>
    <w:rsid w:val="00AC2835"/>
    <w:rsid w:val="00AC2F7A"/>
    <w:rsid w:val="00AC3D38"/>
    <w:rsid w:val="00AC4F6A"/>
    <w:rsid w:val="00AC4F87"/>
    <w:rsid w:val="00AC5D37"/>
    <w:rsid w:val="00AC6410"/>
    <w:rsid w:val="00AC6A78"/>
    <w:rsid w:val="00AC6B3C"/>
    <w:rsid w:val="00AC6F9F"/>
    <w:rsid w:val="00AC70C1"/>
    <w:rsid w:val="00AC7C28"/>
    <w:rsid w:val="00AC7FAE"/>
    <w:rsid w:val="00AD0067"/>
    <w:rsid w:val="00AD02E1"/>
    <w:rsid w:val="00AD142F"/>
    <w:rsid w:val="00AD1C7A"/>
    <w:rsid w:val="00AD2510"/>
    <w:rsid w:val="00AD2659"/>
    <w:rsid w:val="00AD2AC0"/>
    <w:rsid w:val="00AD2D94"/>
    <w:rsid w:val="00AD33A5"/>
    <w:rsid w:val="00AD3D86"/>
    <w:rsid w:val="00AD7100"/>
    <w:rsid w:val="00AD73C0"/>
    <w:rsid w:val="00AD75EF"/>
    <w:rsid w:val="00AD7A93"/>
    <w:rsid w:val="00AE07C8"/>
    <w:rsid w:val="00AE169F"/>
    <w:rsid w:val="00AE2C06"/>
    <w:rsid w:val="00AE3DFB"/>
    <w:rsid w:val="00AE3E49"/>
    <w:rsid w:val="00AE51B7"/>
    <w:rsid w:val="00AE5C61"/>
    <w:rsid w:val="00AE6583"/>
    <w:rsid w:val="00AE7857"/>
    <w:rsid w:val="00AE7D5E"/>
    <w:rsid w:val="00AF02CE"/>
    <w:rsid w:val="00AF0FC9"/>
    <w:rsid w:val="00AF19B1"/>
    <w:rsid w:val="00AF19ED"/>
    <w:rsid w:val="00AF2BF8"/>
    <w:rsid w:val="00AF2F87"/>
    <w:rsid w:val="00AF3170"/>
    <w:rsid w:val="00AF39C9"/>
    <w:rsid w:val="00AF4B6E"/>
    <w:rsid w:val="00AF65FF"/>
    <w:rsid w:val="00AF6AA7"/>
    <w:rsid w:val="00B00997"/>
    <w:rsid w:val="00B013A9"/>
    <w:rsid w:val="00B016F9"/>
    <w:rsid w:val="00B0195A"/>
    <w:rsid w:val="00B020F2"/>
    <w:rsid w:val="00B033B8"/>
    <w:rsid w:val="00B04FC2"/>
    <w:rsid w:val="00B07383"/>
    <w:rsid w:val="00B07B43"/>
    <w:rsid w:val="00B10390"/>
    <w:rsid w:val="00B11406"/>
    <w:rsid w:val="00B137C4"/>
    <w:rsid w:val="00B13C5B"/>
    <w:rsid w:val="00B13E00"/>
    <w:rsid w:val="00B150D6"/>
    <w:rsid w:val="00B15294"/>
    <w:rsid w:val="00B157C4"/>
    <w:rsid w:val="00B15AB3"/>
    <w:rsid w:val="00B1626F"/>
    <w:rsid w:val="00B16E21"/>
    <w:rsid w:val="00B21D31"/>
    <w:rsid w:val="00B21DD6"/>
    <w:rsid w:val="00B21F7C"/>
    <w:rsid w:val="00B22947"/>
    <w:rsid w:val="00B238BB"/>
    <w:rsid w:val="00B23ED8"/>
    <w:rsid w:val="00B24368"/>
    <w:rsid w:val="00B260DF"/>
    <w:rsid w:val="00B26300"/>
    <w:rsid w:val="00B270FA"/>
    <w:rsid w:val="00B27127"/>
    <w:rsid w:val="00B31E9E"/>
    <w:rsid w:val="00B322DF"/>
    <w:rsid w:val="00B32416"/>
    <w:rsid w:val="00B32F21"/>
    <w:rsid w:val="00B335BE"/>
    <w:rsid w:val="00B33FE9"/>
    <w:rsid w:val="00B34008"/>
    <w:rsid w:val="00B3417C"/>
    <w:rsid w:val="00B341D1"/>
    <w:rsid w:val="00B3433F"/>
    <w:rsid w:val="00B34817"/>
    <w:rsid w:val="00B34A14"/>
    <w:rsid w:val="00B34BC3"/>
    <w:rsid w:val="00B34D15"/>
    <w:rsid w:val="00B3731E"/>
    <w:rsid w:val="00B37DB8"/>
    <w:rsid w:val="00B40022"/>
    <w:rsid w:val="00B40884"/>
    <w:rsid w:val="00B409B1"/>
    <w:rsid w:val="00B40D50"/>
    <w:rsid w:val="00B41E25"/>
    <w:rsid w:val="00B41E31"/>
    <w:rsid w:val="00B42127"/>
    <w:rsid w:val="00B429F3"/>
    <w:rsid w:val="00B435E0"/>
    <w:rsid w:val="00B44FD3"/>
    <w:rsid w:val="00B459BA"/>
    <w:rsid w:val="00B4753D"/>
    <w:rsid w:val="00B47C83"/>
    <w:rsid w:val="00B50FED"/>
    <w:rsid w:val="00B5363C"/>
    <w:rsid w:val="00B5405C"/>
    <w:rsid w:val="00B54E98"/>
    <w:rsid w:val="00B55AC4"/>
    <w:rsid w:val="00B55B5A"/>
    <w:rsid w:val="00B55E73"/>
    <w:rsid w:val="00B55F76"/>
    <w:rsid w:val="00B60754"/>
    <w:rsid w:val="00B613C1"/>
    <w:rsid w:val="00B61AC7"/>
    <w:rsid w:val="00B61E01"/>
    <w:rsid w:val="00B636C2"/>
    <w:rsid w:val="00B6404A"/>
    <w:rsid w:val="00B64753"/>
    <w:rsid w:val="00B65112"/>
    <w:rsid w:val="00B657F8"/>
    <w:rsid w:val="00B658B0"/>
    <w:rsid w:val="00B65B8D"/>
    <w:rsid w:val="00B65F72"/>
    <w:rsid w:val="00B66892"/>
    <w:rsid w:val="00B6693F"/>
    <w:rsid w:val="00B66945"/>
    <w:rsid w:val="00B67B20"/>
    <w:rsid w:val="00B700BD"/>
    <w:rsid w:val="00B71260"/>
    <w:rsid w:val="00B7199F"/>
    <w:rsid w:val="00B7251C"/>
    <w:rsid w:val="00B73010"/>
    <w:rsid w:val="00B739E1"/>
    <w:rsid w:val="00B73F13"/>
    <w:rsid w:val="00B744DE"/>
    <w:rsid w:val="00B746EC"/>
    <w:rsid w:val="00B74CF2"/>
    <w:rsid w:val="00B7680B"/>
    <w:rsid w:val="00B76BEE"/>
    <w:rsid w:val="00B7751B"/>
    <w:rsid w:val="00B8044E"/>
    <w:rsid w:val="00B80B26"/>
    <w:rsid w:val="00B80EAF"/>
    <w:rsid w:val="00B812F0"/>
    <w:rsid w:val="00B81AA3"/>
    <w:rsid w:val="00B81BB4"/>
    <w:rsid w:val="00B81D73"/>
    <w:rsid w:val="00B82088"/>
    <w:rsid w:val="00B82388"/>
    <w:rsid w:val="00B8265A"/>
    <w:rsid w:val="00B82B55"/>
    <w:rsid w:val="00B82E8E"/>
    <w:rsid w:val="00B83309"/>
    <w:rsid w:val="00B8333F"/>
    <w:rsid w:val="00B83EAB"/>
    <w:rsid w:val="00B857F9"/>
    <w:rsid w:val="00B86716"/>
    <w:rsid w:val="00B86760"/>
    <w:rsid w:val="00B86B8C"/>
    <w:rsid w:val="00B873EE"/>
    <w:rsid w:val="00B87732"/>
    <w:rsid w:val="00B87F7B"/>
    <w:rsid w:val="00B9019B"/>
    <w:rsid w:val="00B908B1"/>
    <w:rsid w:val="00B913F8"/>
    <w:rsid w:val="00B93160"/>
    <w:rsid w:val="00B93D83"/>
    <w:rsid w:val="00B93F13"/>
    <w:rsid w:val="00B9468C"/>
    <w:rsid w:val="00B94A20"/>
    <w:rsid w:val="00B95568"/>
    <w:rsid w:val="00B9590C"/>
    <w:rsid w:val="00B964DA"/>
    <w:rsid w:val="00B968AE"/>
    <w:rsid w:val="00B96C60"/>
    <w:rsid w:val="00B96FF8"/>
    <w:rsid w:val="00B97597"/>
    <w:rsid w:val="00BA0A58"/>
    <w:rsid w:val="00BA0BCF"/>
    <w:rsid w:val="00BA119F"/>
    <w:rsid w:val="00BA1587"/>
    <w:rsid w:val="00BA189C"/>
    <w:rsid w:val="00BA4B96"/>
    <w:rsid w:val="00BA4D10"/>
    <w:rsid w:val="00BA642A"/>
    <w:rsid w:val="00BA65CB"/>
    <w:rsid w:val="00BA7552"/>
    <w:rsid w:val="00BA7F1C"/>
    <w:rsid w:val="00BB0166"/>
    <w:rsid w:val="00BB1222"/>
    <w:rsid w:val="00BB1D91"/>
    <w:rsid w:val="00BB2066"/>
    <w:rsid w:val="00BB439D"/>
    <w:rsid w:val="00BB562A"/>
    <w:rsid w:val="00BB5DC6"/>
    <w:rsid w:val="00BB6033"/>
    <w:rsid w:val="00BB6258"/>
    <w:rsid w:val="00BB723C"/>
    <w:rsid w:val="00BC020C"/>
    <w:rsid w:val="00BC07BE"/>
    <w:rsid w:val="00BC0F52"/>
    <w:rsid w:val="00BC103B"/>
    <w:rsid w:val="00BC105A"/>
    <w:rsid w:val="00BC30E0"/>
    <w:rsid w:val="00BC3218"/>
    <w:rsid w:val="00BC33C6"/>
    <w:rsid w:val="00BC3BC3"/>
    <w:rsid w:val="00BC3E21"/>
    <w:rsid w:val="00BC46C5"/>
    <w:rsid w:val="00BC4CC6"/>
    <w:rsid w:val="00BC5B89"/>
    <w:rsid w:val="00BC7289"/>
    <w:rsid w:val="00BD0471"/>
    <w:rsid w:val="00BD0D4F"/>
    <w:rsid w:val="00BD1A9A"/>
    <w:rsid w:val="00BD1DF5"/>
    <w:rsid w:val="00BD3784"/>
    <w:rsid w:val="00BD3B96"/>
    <w:rsid w:val="00BD3C54"/>
    <w:rsid w:val="00BD4509"/>
    <w:rsid w:val="00BD4864"/>
    <w:rsid w:val="00BD5B6B"/>
    <w:rsid w:val="00BD688D"/>
    <w:rsid w:val="00BD6ACF"/>
    <w:rsid w:val="00BD6F5D"/>
    <w:rsid w:val="00BE07E8"/>
    <w:rsid w:val="00BE290B"/>
    <w:rsid w:val="00BE2BCA"/>
    <w:rsid w:val="00BE2EAA"/>
    <w:rsid w:val="00BE531A"/>
    <w:rsid w:val="00BE5409"/>
    <w:rsid w:val="00BE5795"/>
    <w:rsid w:val="00BE7F62"/>
    <w:rsid w:val="00BF04C1"/>
    <w:rsid w:val="00BF1310"/>
    <w:rsid w:val="00BF14EC"/>
    <w:rsid w:val="00BF2487"/>
    <w:rsid w:val="00BF3851"/>
    <w:rsid w:val="00BF3D9E"/>
    <w:rsid w:val="00BF3F2B"/>
    <w:rsid w:val="00BF4DF0"/>
    <w:rsid w:val="00BF5A0D"/>
    <w:rsid w:val="00BF6010"/>
    <w:rsid w:val="00BF6065"/>
    <w:rsid w:val="00BF6CD6"/>
    <w:rsid w:val="00BF7A11"/>
    <w:rsid w:val="00C008B2"/>
    <w:rsid w:val="00C01203"/>
    <w:rsid w:val="00C0253C"/>
    <w:rsid w:val="00C031CA"/>
    <w:rsid w:val="00C0418E"/>
    <w:rsid w:val="00C0463E"/>
    <w:rsid w:val="00C057FC"/>
    <w:rsid w:val="00C06372"/>
    <w:rsid w:val="00C07AF4"/>
    <w:rsid w:val="00C1086B"/>
    <w:rsid w:val="00C10D76"/>
    <w:rsid w:val="00C115D6"/>
    <w:rsid w:val="00C11CA7"/>
    <w:rsid w:val="00C13EF7"/>
    <w:rsid w:val="00C1426A"/>
    <w:rsid w:val="00C142C8"/>
    <w:rsid w:val="00C15207"/>
    <w:rsid w:val="00C15AA1"/>
    <w:rsid w:val="00C16515"/>
    <w:rsid w:val="00C1682D"/>
    <w:rsid w:val="00C16DC5"/>
    <w:rsid w:val="00C20BEE"/>
    <w:rsid w:val="00C20EC7"/>
    <w:rsid w:val="00C22054"/>
    <w:rsid w:val="00C2226F"/>
    <w:rsid w:val="00C23124"/>
    <w:rsid w:val="00C239B9"/>
    <w:rsid w:val="00C23CB0"/>
    <w:rsid w:val="00C250E2"/>
    <w:rsid w:val="00C258DA"/>
    <w:rsid w:val="00C26294"/>
    <w:rsid w:val="00C26B20"/>
    <w:rsid w:val="00C27422"/>
    <w:rsid w:val="00C27C96"/>
    <w:rsid w:val="00C303FD"/>
    <w:rsid w:val="00C30C34"/>
    <w:rsid w:val="00C310F7"/>
    <w:rsid w:val="00C3131B"/>
    <w:rsid w:val="00C3200E"/>
    <w:rsid w:val="00C3249F"/>
    <w:rsid w:val="00C32F16"/>
    <w:rsid w:val="00C3327B"/>
    <w:rsid w:val="00C3366C"/>
    <w:rsid w:val="00C33AAC"/>
    <w:rsid w:val="00C33B52"/>
    <w:rsid w:val="00C34AE7"/>
    <w:rsid w:val="00C3580A"/>
    <w:rsid w:val="00C35DA5"/>
    <w:rsid w:val="00C36289"/>
    <w:rsid w:val="00C415C9"/>
    <w:rsid w:val="00C41928"/>
    <w:rsid w:val="00C42F03"/>
    <w:rsid w:val="00C43E96"/>
    <w:rsid w:val="00C43EB8"/>
    <w:rsid w:val="00C43F05"/>
    <w:rsid w:val="00C4511B"/>
    <w:rsid w:val="00C45407"/>
    <w:rsid w:val="00C4624C"/>
    <w:rsid w:val="00C4649E"/>
    <w:rsid w:val="00C5025A"/>
    <w:rsid w:val="00C5084A"/>
    <w:rsid w:val="00C51446"/>
    <w:rsid w:val="00C51548"/>
    <w:rsid w:val="00C51F91"/>
    <w:rsid w:val="00C528D5"/>
    <w:rsid w:val="00C52CF7"/>
    <w:rsid w:val="00C5309A"/>
    <w:rsid w:val="00C53510"/>
    <w:rsid w:val="00C53AF4"/>
    <w:rsid w:val="00C55033"/>
    <w:rsid w:val="00C568EA"/>
    <w:rsid w:val="00C5694A"/>
    <w:rsid w:val="00C56FB9"/>
    <w:rsid w:val="00C57585"/>
    <w:rsid w:val="00C57C48"/>
    <w:rsid w:val="00C57E90"/>
    <w:rsid w:val="00C60490"/>
    <w:rsid w:val="00C606ED"/>
    <w:rsid w:val="00C60803"/>
    <w:rsid w:val="00C60B95"/>
    <w:rsid w:val="00C60F68"/>
    <w:rsid w:val="00C6105F"/>
    <w:rsid w:val="00C621BE"/>
    <w:rsid w:val="00C621E3"/>
    <w:rsid w:val="00C6263F"/>
    <w:rsid w:val="00C6354F"/>
    <w:rsid w:val="00C63776"/>
    <w:rsid w:val="00C643E7"/>
    <w:rsid w:val="00C649EF"/>
    <w:rsid w:val="00C6593E"/>
    <w:rsid w:val="00C65AEC"/>
    <w:rsid w:val="00C66A2E"/>
    <w:rsid w:val="00C66F30"/>
    <w:rsid w:val="00C66F92"/>
    <w:rsid w:val="00C67237"/>
    <w:rsid w:val="00C673E3"/>
    <w:rsid w:val="00C67B55"/>
    <w:rsid w:val="00C70811"/>
    <w:rsid w:val="00C709CF"/>
    <w:rsid w:val="00C712C0"/>
    <w:rsid w:val="00C7516F"/>
    <w:rsid w:val="00C753AC"/>
    <w:rsid w:val="00C75F91"/>
    <w:rsid w:val="00C76682"/>
    <w:rsid w:val="00C8004D"/>
    <w:rsid w:val="00C8030C"/>
    <w:rsid w:val="00C80930"/>
    <w:rsid w:val="00C809E3"/>
    <w:rsid w:val="00C80DFF"/>
    <w:rsid w:val="00C81291"/>
    <w:rsid w:val="00C820A0"/>
    <w:rsid w:val="00C8210D"/>
    <w:rsid w:val="00C82DDA"/>
    <w:rsid w:val="00C83659"/>
    <w:rsid w:val="00C83B9B"/>
    <w:rsid w:val="00C842D9"/>
    <w:rsid w:val="00C847BB"/>
    <w:rsid w:val="00C85A8C"/>
    <w:rsid w:val="00C863C6"/>
    <w:rsid w:val="00C8672F"/>
    <w:rsid w:val="00C86980"/>
    <w:rsid w:val="00C87A44"/>
    <w:rsid w:val="00C87F46"/>
    <w:rsid w:val="00C909B0"/>
    <w:rsid w:val="00C90A8E"/>
    <w:rsid w:val="00C91121"/>
    <w:rsid w:val="00C9166C"/>
    <w:rsid w:val="00C94360"/>
    <w:rsid w:val="00C954CE"/>
    <w:rsid w:val="00C95D53"/>
    <w:rsid w:val="00C9682E"/>
    <w:rsid w:val="00C96A18"/>
    <w:rsid w:val="00CA0580"/>
    <w:rsid w:val="00CA0594"/>
    <w:rsid w:val="00CA19B8"/>
    <w:rsid w:val="00CA339B"/>
    <w:rsid w:val="00CA48C3"/>
    <w:rsid w:val="00CA5413"/>
    <w:rsid w:val="00CA5415"/>
    <w:rsid w:val="00CA5D12"/>
    <w:rsid w:val="00CA5D9E"/>
    <w:rsid w:val="00CA5DB4"/>
    <w:rsid w:val="00CA620B"/>
    <w:rsid w:val="00CA627A"/>
    <w:rsid w:val="00CA7998"/>
    <w:rsid w:val="00CA7FC9"/>
    <w:rsid w:val="00CB0694"/>
    <w:rsid w:val="00CB13A2"/>
    <w:rsid w:val="00CB1578"/>
    <w:rsid w:val="00CB198E"/>
    <w:rsid w:val="00CB1D09"/>
    <w:rsid w:val="00CB266F"/>
    <w:rsid w:val="00CB3F32"/>
    <w:rsid w:val="00CB4BC3"/>
    <w:rsid w:val="00CB4CD8"/>
    <w:rsid w:val="00CB4EBC"/>
    <w:rsid w:val="00CB5EEB"/>
    <w:rsid w:val="00CB5F96"/>
    <w:rsid w:val="00CB6441"/>
    <w:rsid w:val="00CC1841"/>
    <w:rsid w:val="00CC20BA"/>
    <w:rsid w:val="00CC2738"/>
    <w:rsid w:val="00CC2C0D"/>
    <w:rsid w:val="00CC33E2"/>
    <w:rsid w:val="00CC4164"/>
    <w:rsid w:val="00CC4191"/>
    <w:rsid w:val="00CC4D49"/>
    <w:rsid w:val="00CC50E4"/>
    <w:rsid w:val="00CC6C81"/>
    <w:rsid w:val="00CC6CA8"/>
    <w:rsid w:val="00CD0B58"/>
    <w:rsid w:val="00CD1C84"/>
    <w:rsid w:val="00CD25D8"/>
    <w:rsid w:val="00CD298A"/>
    <w:rsid w:val="00CD2C6F"/>
    <w:rsid w:val="00CD3656"/>
    <w:rsid w:val="00CD37C0"/>
    <w:rsid w:val="00CD3B92"/>
    <w:rsid w:val="00CD4583"/>
    <w:rsid w:val="00CD4B5D"/>
    <w:rsid w:val="00CD61C5"/>
    <w:rsid w:val="00CD6D88"/>
    <w:rsid w:val="00CD7DF1"/>
    <w:rsid w:val="00CE07EC"/>
    <w:rsid w:val="00CE0BA0"/>
    <w:rsid w:val="00CE1B20"/>
    <w:rsid w:val="00CE2902"/>
    <w:rsid w:val="00CE3614"/>
    <w:rsid w:val="00CE38BA"/>
    <w:rsid w:val="00CE4185"/>
    <w:rsid w:val="00CE54F4"/>
    <w:rsid w:val="00CE5DB9"/>
    <w:rsid w:val="00CE6ACA"/>
    <w:rsid w:val="00CE7200"/>
    <w:rsid w:val="00CF03EE"/>
    <w:rsid w:val="00CF17C1"/>
    <w:rsid w:val="00CF17E4"/>
    <w:rsid w:val="00CF214D"/>
    <w:rsid w:val="00CF249F"/>
    <w:rsid w:val="00CF2D7E"/>
    <w:rsid w:val="00CF3F6E"/>
    <w:rsid w:val="00CF4222"/>
    <w:rsid w:val="00CF4650"/>
    <w:rsid w:val="00CF4AC5"/>
    <w:rsid w:val="00CF4BAC"/>
    <w:rsid w:val="00CF515D"/>
    <w:rsid w:val="00CF597F"/>
    <w:rsid w:val="00CF6845"/>
    <w:rsid w:val="00CF69D2"/>
    <w:rsid w:val="00CF72B9"/>
    <w:rsid w:val="00CF79D6"/>
    <w:rsid w:val="00D005DE"/>
    <w:rsid w:val="00D00F71"/>
    <w:rsid w:val="00D031BA"/>
    <w:rsid w:val="00D03B82"/>
    <w:rsid w:val="00D03C04"/>
    <w:rsid w:val="00D046A4"/>
    <w:rsid w:val="00D04AC9"/>
    <w:rsid w:val="00D05F12"/>
    <w:rsid w:val="00D06475"/>
    <w:rsid w:val="00D067EF"/>
    <w:rsid w:val="00D06E62"/>
    <w:rsid w:val="00D10100"/>
    <w:rsid w:val="00D106FC"/>
    <w:rsid w:val="00D10CC2"/>
    <w:rsid w:val="00D10FB0"/>
    <w:rsid w:val="00D11730"/>
    <w:rsid w:val="00D11C8C"/>
    <w:rsid w:val="00D11FE4"/>
    <w:rsid w:val="00D129D6"/>
    <w:rsid w:val="00D13DC5"/>
    <w:rsid w:val="00D1613B"/>
    <w:rsid w:val="00D162CB"/>
    <w:rsid w:val="00D179E6"/>
    <w:rsid w:val="00D17BED"/>
    <w:rsid w:val="00D20A85"/>
    <w:rsid w:val="00D20E1C"/>
    <w:rsid w:val="00D21A66"/>
    <w:rsid w:val="00D21E13"/>
    <w:rsid w:val="00D22BF5"/>
    <w:rsid w:val="00D23B7E"/>
    <w:rsid w:val="00D2543D"/>
    <w:rsid w:val="00D26366"/>
    <w:rsid w:val="00D2642F"/>
    <w:rsid w:val="00D26BD8"/>
    <w:rsid w:val="00D27706"/>
    <w:rsid w:val="00D30C75"/>
    <w:rsid w:val="00D31031"/>
    <w:rsid w:val="00D32FDF"/>
    <w:rsid w:val="00D33860"/>
    <w:rsid w:val="00D33F75"/>
    <w:rsid w:val="00D345FA"/>
    <w:rsid w:val="00D350BA"/>
    <w:rsid w:val="00D3729C"/>
    <w:rsid w:val="00D37674"/>
    <w:rsid w:val="00D377C1"/>
    <w:rsid w:val="00D37EA7"/>
    <w:rsid w:val="00D40025"/>
    <w:rsid w:val="00D40534"/>
    <w:rsid w:val="00D40DB9"/>
    <w:rsid w:val="00D40F54"/>
    <w:rsid w:val="00D412F3"/>
    <w:rsid w:val="00D41537"/>
    <w:rsid w:val="00D41750"/>
    <w:rsid w:val="00D429E3"/>
    <w:rsid w:val="00D43476"/>
    <w:rsid w:val="00D44183"/>
    <w:rsid w:val="00D4429E"/>
    <w:rsid w:val="00D44429"/>
    <w:rsid w:val="00D44759"/>
    <w:rsid w:val="00D44B9B"/>
    <w:rsid w:val="00D450A2"/>
    <w:rsid w:val="00D454C5"/>
    <w:rsid w:val="00D4556A"/>
    <w:rsid w:val="00D458BB"/>
    <w:rsid w:val="00D45929"/>
    <w:rsid w:val="00D459E1"/>
    <w:rsid w:val="00D46270"/>
    <w:rsid w:val="00D46D72"/>
    <w:rsid w:val="00D479A0"/>
    <w:rsid w:val="00D47A39"/>
    <w:rsid w:val="00D5012C"/>
    <w:rsid w:val="00D5073D"/>
    <w:rsid w:val="00D50D64"/>
    <w:rsid w:val="00D51458"/>
    <w:rsid w:val="00D53994"/>
    <w:rsid w:val="00D53AAB"/>
    <w:rsid w:val="00D54285"/>
    <w:rsid w:val="00D54ECC"/>
    <w:rsid w:val="00D55BF5"/>
    <w:rsid w:val="00D5691F"/>
    <w:rsid w:val="00D56F32"/>
    <w:rsid w:val="00D6008C"/>
    <w:rsid w:val="00D60370"/>
    <w:rsid w:val="00D6051C"/>
    <w:rsid w:val="00D60BE2"/>
    <w:rsid w:val="00D60E31"/>
    <w:rsid w:val="00D60E4D"/>
    <w:rsid w:val="00D60ED8"/>
    <w:rsid w:val="00D63DC7"/>
    <w:rsid w:val="00D64148"/>
    <w:rsid w:val="00D64DC7"/>
    <w:rsid w:val="00D65C19"/>
    <w:rsid w:val="00D66983"/>
    <w:rsid w:val="00D677AD"/>
    <w:rsid w:val="00D707B0"/>
    <w:rsid w:val="00D72021"/>
    <w:rsid w:val="00D72416"/>
    <w:rsid w:val="00D729A8"/>
    <w:rsid w:val="00D72BDF"/>
    <w:rsid w:val="00D73984"/>
    <w:rsid w:val="00D73F6D"/>
    <w:rsid w:val="00D74752"/>
    <w:rsid w:val="00D74998"/>
    <w:rsid w:val="00D74B98"/>
    <w:rsid w:val="00D74CDD"/>
    <w:rsid w:val="00D75BC4"/>
    <w:rsid w:val="00D763CD"/>
    <w:rsid w:val="00D76C61"/>
    <w:rsid w:val="00D77045"/>
    <w:rsid w:val="00D77767"/>
    <w:rsid w:val="00D77C63"/>
    <w:rsid w:val="00D77D90"/>
    <w:rsid w:val="00D80594"/>
    <w:rsid w:val="00D80D64"/>
    <w:rsid w:val="00D814EA"/>
    <w:rsid w:val="00D815EE"/>
    <w:rsid w:val="00D821D2"/>
    <w:rsid w:val="00D82625"/>
    <w:rsid w:val="00D82DB9"/>
    <w:rsid w:val="00D82ED6"/>
    <w:rsid w:val="00D83A47"/>
    <w:rsid w:val="00D83C3F"/>
    <w:rsid w:val="00D8470E"/>
    <w:rsid w:val="00D84D78"/>
    <w:rsid w:val="00D854C7"/>
    <w:rsid w:val="00D8616B"/>
    <w:rsid w:val="00D86294"/>
    <w:rsid w:val="00D868BB"/>
    <w:rsid w:val="00D8771C"/>
    <w:rsid w:val="00D87B56"/>
    <w:rsid w:val="00D90FF6"/>
    <w:rsid w:val="00D91393"/>
    <w:rsid w:val="00D9151E"/>
    <w:rsid w:val="00D91951"/>
    <w:rsid w:val="00D91FA9"/>
    <w:rsid w:val="00D9203A"/>
    <w:rsid w:val="00D9225C"/>
    <w:rsid w:val="00D9419C"/>
    <w:rsid w:val="00D945A5"/>
    <w:rsid w:val="00D94B3D"/>
    <w:rsid w:val="00D9650B"/>
    <w:rsid w:val="00D97003"/>
    <w:rsid w:val="00D97E15"/>
    <w:rsid w:val="00DA0496"/>
    <w:rsid w:val="00DA3319"/>
    <w:rsid w:val="00DA4080"/>
    <w:rsid w:val="00DA5E42"/>
    <w:rsid w:val="00DA6CA0"/>
    <w:rsid w:val="00DB02B4"/>
    <w:rsid w:val="00DB0B3E"/>
    <w:rsid w:val="00DB153B"/>
    <w:rsid w:val="00DB1560"/>
    <w:rsid w:val="00DB1AE5"/>
    <w:rsid w:val="00DB2C79"/>
    <w:rsid w:val="00DB3E36"/>
    <w:rsid w:val="00DB5588"/>
    <w:rsid w:val="00DB721A"/>
    <w:rsid w:val="00DC0357"/>
    <w:rsid w:val="00DC0C91"/>
    <w:rsid w:val="00DC16AB"/>
    <w:rsid w:val="00DC1AF6"/>
    <w:rsid w:val="00DC1E95"/>
    <w:rsid w:val="00DC230C"/>
    <w:rsid w:val="00DC35DB"/>
    <w:rsid w:val="00DC4DA1"/>
    <w:rsid w:val="00DC4E47"/>
    <w:rsid w:val="00DC4EC2"/>
    <w:rsid w:val="00DC658A"/>
    <w:rsid w:val="00DD0666"/>
    <w:rsid w:val="00DD0C1D"/>
    <w:rsid w:val="00DD0ECF"/>
    <w:rsid w:val="00DD1C6A"/>
    <w:rsid w:val="00DD1F1E"/>
    <w:rsid w:val="00DD3994"/>
    <w:rsid w:val="00DD3D32"/>
    <w:rsid w:val="00DD4886"/>
    <w:rsid w:val="00DD5672"/>
    <w:rsid w:val="00DE0FFF"/>
    <w:rsid w:val="00DE17E9"/>
    <w:rsid w:val="00DE1868"/>
    <w:rsid w:val="00DE19B7"/>
    <w:rsid w:val="00DE27CF"/>
    <w:rsid w:val="00DE2DEA"/>
    <w:rsid w:val="00DE3197"/>
    <w:rsid w:val="00DE33C6"/>
    <w:rsid w:val="00DE36EC"/>
    <w:rsid w:val="00DE455D"/>
    <w:rsid w:val="00DE522A"/>
    <w:rsid w:val="00DE6065"/>
    <w:rsid w:val="00DE6F9A"/>
    <w:rsid w:val="00DE71B9"/>
    <w:rsid w:val="00DF19B1"/>
    <w:rsid w:val="00DF1C68"/>
    <w:rsid w:val="00DF3207"/>
    <w:rsid w:val="00DF349A"/>
    <w:rsid w:val="00DF36C4"/>
    <w:rsid w:val="00DF3AC1"/>
    <w:rsid w:val="00DF4CD0"/>
    <w:rsid w:val="00DF50D7"/>
    <w:rsid w:val="00DF55EF"/>
    <w:rsid w:val="00DF572E"/>
    <w:rsid w:val="00DF5EE1"/>
    <w:rsid w:val="00DF606D"/>
    <w:rsid w:val="00E00AE1"/>
    <w:rsid w:val="00E0122D"/>
    <w:rsid w:val="00E01266"/>
    <w:rsid w:val="00E0189D"/>
    <w:rsid w:val="00E02C18"/>
    <w:rsid w:val="00E02E33"/>
    <w:rsid w:val="00E02F12"/>
    <w:rsid w:val="00E04BB8"/>
    <w:rsid w:val="00E07C91"/>
    <w:rsid w:val="00E10CA2"/>
    <w:rsid w:val="00E10D37"/>
    <w:rsid w:val="00E10DD2"/>
    <w:rsid w:val="00E1105D"/>
    <w:rsid w:val="00E115D7"/>
    <w:rsid w:val="00E11E7A"/>
    <w:rsid w:val="00E12076"/>
    <w:rsid w:val="00E125E5"/>
    <w:rsid w:val="00E126C6"/>
    <w:rsid w:val="00E12727"/>
    <w:rsid w:val="00E135D9"/>
    <w:rsid w:val="00E14087"/>
    <w:rsid w:val="00E14D1C"/>
    <w:rsid w:val="00E16556"/>
    <w:rsid w:val="00E16FBC"/>
    <w:rsid w:val="00E174D7"/>
    <w:rsid w:val="00E17B88"/>
    <w:rsid w:val="00E2005A"/>
    <w:rsid w:val="00E20070"/>
    <w:rsid w:val="00E20AD1"/>
    <w:rsid w:val="00E211AB"/>
    <w:rsid w:val="00E21659"/>
    <w:rsid w:val="00E216F4"/>
    <w:rsid w:val="00E223E3"/>
    <w:rsid w:val="00E233DC"/>
    <w:rsid w:val="00E25801"/>
    <w:rsid w:val="00E260DB"/>
    <w:rsid w:val="00E26413"/>
    <w:rsid w:val="00E26BF8"/>
    <w:rsid w:val="00E26C78"/>
    <w:rsid w:val="00E272ED"/>
    <w:rsid w:val="00E27D7B"/>
    <w:rsid w:val="00E30689"/>
    <w:rsid w:val="00E32799"/>
    <w:rsid w:val="00E32D43"/>
    <w:rsid w:val="00E357C7"/>
    <w:rsid w:val="00E35F78"/>
    <w:rsid w:val="00E36C68"/>
    <w:rsid w:val="00E3739A"/>
    <w:rsid w:val="00E37CB6"/>
    <w:rsid w:val="00E37F53"/>
    <w:rsid w:val="00E40AC9"/>
    <w:rsid w:val="00E415A2"/>
    <w:rsid w:val="00E41C21"/>
    <w:rsid w:val="00E42B9C"/>
    <w:rsid w:val="00E4389D"/>
    <w:rsid w:val="00E4413C"/>
    <w:rsid w:val="00E45EDB"/>
    <w:rsid w:val="00E45F56"/>
    <w:rsid w:val="00E46775"/>
    <w:rsid w:val="00E47955"/>
    <w:rsid w:val="00E47AE0"/>
    <w:rsid w:val="00E505AC"/>
    <w:rsid w:val="00E51646"/>
    <w:rsid w:val="00E52869"/>
    <w:rsid w:val="00E533A9"/>
    <w:rsid w:val="00E5385C"/>
    <w:rsid w:val="00E539F8"/>
    <w:rsid w:val="00E544F5"/>
    <w:rsid w:val="00E5455C"/>
    <w:rsid w:val="00E5564A"/>
    <w:rsid w:val="00E57E83"/>
    <w:rsid w:val="00E6035E"/>
    <w:rsid w:val="00E603ED"/>
    <w:rsid w:val="00E606E6"/>
    <w:rsid w:val="00E62012"/>
    <w:rsid w:val="00E622D7"/>
    <w:rsid w:val="00E63964"/>
    <w:rsid w:val="00E64207"/>
    <w:rsid w:val="00E678CB"/>
    <w:rsid w:val="00E67C03"/>
    <w:rsid w:val="00E67D76"/>
    <w:rsid w:val="00E70D3C"/>
    <w:rsid w:val="00E71706"/>
    <w:rsid w:val="00E71F50"/>
    <w:rsid w:val="00E72103"/>
    <w:rsid w:val="00E724D9"/>
    <w:rsid w:val="00E724EC"/>
    <w:rsid w:val="00E72665"/>
    <w:rsid w:val="00E733F2"/>
    <w:rsid w:val="00E737C5"/>
    <w:rsid w:val="00E740C4"/>
    <w:rsid w:val="00E75604"/>
    <w:rsid w:val="00E757CF"/>
    <w:rsid w:val="00E763A6"/>
    <w:rsid w:val="00E76574"/>
    <w:rsid w:val="00E808C6"/>
    <w:rsid w:val="00E813FD"/>
    <w:rsid w:val="00E818EF"/>
    <w:rsid w:val="00E8302F"/>
    <w:rsid w:val="00E83647"/>
    <w:rsid w:val="00E84DE4"/>
    <w:rsid w:val="00E84FD5"/>
    <w:rsid w:val="00E85170"/>
    <w:rsid w:val="00E8574B"/>
    <w:rsid w:val="00E87316"/>
    <w:rsid w:val="00E876C7"/>
    <w:rsid w:val="00E877FB"/>
    <w:rsid w:val="00E87CFA"/>
    <w:rsid w:val="00E87EC0"/>
    <w:rsid w:val="00E87F0D"/>
    <w:rsid w:val="00E90242"/>
    <w:rsid w:val="00E9095F"/>
    <w:rsid w:val="00E924C3"/>
    <w:rsid w:val="00E9252A"/>
    <w:rsid w:val="00E926BF"/>
    <w:rsid w:val="00E92A77"/>
    <w:rsid w:val="00E937AA"/>
    <w:rsid w:val="00E93C04"/>
    <w:rsid w:val="00E94772"/>
    <w:rsid w:val="00E951B7"/>
    <w:rsid w:val="00E9679A"/>
    <w:rsid w:val="00E96B04"/>
    <w:rsid w:val="00E97DE9"/>
    <w:rsid w:val="00EA12A3"/>
    <w:rsid w:val="00EA1C33"/>
    <w:rsid w:val="00EA21DB"/>
    <w:rsid w:val="00EA2E73"/>
    <w:rsid w:val="00EA3267"/>
    <w:rsid w:val="00EA3AA5"/>
    <w:rsid w:val="00EA3B6D"/>
    <w:rsid w:val="00EA3E13"/>
    <w:rsid w:val="00EA4FF7"/>
    <w:rsid w:val="00EA5360"/>
    <w:rsid w:val="00EA5A6B"/>
    <w:rsid w:val="00EA5D62"/>
    <w:rsid w:val="00EA6BE3"/>
    <w:rsid w:val="00EA6CD9"/>
    <w:rsid w:val="00EA7B9E"/>
    <w:rsid w:val="00EB0A18"/>
    <w:rsid w:val="00EB0B7C"/>
    <w:rsid w:val="00EB0C62"/>
    <w:rsid w:val="00EB29B1"/>
    <w:rsid w:val="00EB44EF"/>
    <w:rsid w:val="00EB4AA8"/>
    <w:rsid w:val="00EB57F3"/>
    <w:rsid w:val="00EB5E48"/>
    <w:rsid w:val="00EB665B"/>
    <w:rsid w:val="00EB6AAB"/>
    <w:rsid w:val="00EB7499"/>
    <w:rsid w:val="00EB7C12"/>
    <w:rsid w:val="00EC00B7"/>
    <w:rsid w:val="00EC069A"/>
    <w:rsid w:val="00EC0727"/>
    <w:rsid w:val="00EC0DAC"/>
    <w:rsid w:val="00EC0FE5"/>
    <w:rsid w:val="00EC1530"/>
    <w:rsid w:val="00EC1883"/>
    <w:rsid w:val="00EC1A96"/>
    <w:rsid w:val="00EC1E3D"/>
    <w:rsid w:val="00EC2BF2"/>
    <w:rsid w:val="00EC42A9"/>
    <w:rsid w:val="00EC4530"/>
    <w:rsid w:val="00EC6606"/>
    <w:rsid w:val="00EC68CC"/>
    <w:rsid w:val="00EC7228"/>
    <w:rsid w:val="00EC7482"/>
    <w:rsid w:val="00ED0AB6"/>
    <w:rsid w:val="00ED1D06"/>
    <w:rsid w:val="00ED26C3"/>
    <w:rsid w:val="00ED2E45"/>
    <w:rsid w:val="00ED319E"/>
    <w:rsid w:val="00ED356C"/>
    <w:rsid w:val="00ED3B38"/>
    <w:rsid w:val="00ED4509"/>
    <w:rsid w:val="00ED4832"/>
    <w:rsid w:val="00ED48E5"/>
    <w:rsid w:val="00ED4B69"/>
    <w:rsid w:val="00ED4B82"/>
    <w:rsid w:val="00ED53DA"/>
    <w:rsid w:val="00ED6647"/>
    <w:rsid w:val="00ED693F"/>
    <w:rsid w:val="00ED747C"/>
    <w:rsid w:val="00ED74B5"/>
    <w:rsid w:val="00ED7D76"/>
    <w:rsid w:val="00EE048E"/>
    <w:rsid w:val="00EE0BC1"/>
    <w:rsid w:val="00EE0DEB"/>
    <w:rsid w:val="00EE192B"/>
    <w:rsid w:val="00EE2266"/>
    <w:rsid w:val="00EE2E35"/>
    <w:rsid w:val="00EE33C3"/>
    <w:rsid w:val="00EE496C"/>
    <w:rsid w:val="00EE4CA2"/>
    <w:rsid w:val="00EE4EC2"/>
    <w:rsid w:val="00EE551E"/>
    <w:rsid w:val="00EE5983"/>
    <w:rsid w:val="00EE7395"/>
    <w:rsid w:val="00EE7EFB"/>
    <w:rsid w:val="00EF00D9"/>
    <w:rsid w:val="00EF19EE"/>
    <w:rsid w:val="00EF324A"/>
    <w:rsid w:val="00EF4935"/>
    <w:rsid w:val="00EF5198"/>
    <w:rsid w:val="00EF58ED"/>
    <w:rsid w:val="00F00369"/>
    <w:rsid w:val="00F006FA"/>
    <w:rsid w:val="00F00AAB"/>
    <w:rsid w:val="00F0167F"/>
    <w:rsid w:val="00F017F8"/>
    <w:rsid w:val="00F0283B"/>
    <w:rsid w:val="00F032EA"/>
    <w:rsid w:val="00F03BDA"/>
    <w:rsid w:val="00F04095"/>
    <w:rsid w:val="00F04995"/>
    <w:rsid w:val="00F0550E"/>
    <w:rsid w:val="00F05754"/>
    <w:rsid w:val="00F0655E"/>
    <w:rsid w:val="00F06BE8"/>
    <w:rsid w:val="00F06E7B"/>
    <w:rsid w:val="00F07121"/>
    <w:rsid w:val="00F0759A"/>
    <w:rsid w:val="00F075BB"/>
    <w:rsid w:val="00F10E0C"/>
    <w:rsid w:val="00F11BA5"/>
    <w:rsid w:val="00F1291F"/>
    <w:rsid w:val="00F12F57"/>
    <w:rsid w:val="00F12FC2"/>
    <w:rsid w:val="00F13014"/>
    <w:rsid w:val="00F13148"/>
    <w:rsid w:val="00F145BE"/>
    <w:rsid w:val="00F14809"/>
    <w:rsid w:val="00F16D33"/>
    <w:rsid w:val="00F17B38"/>
    <w:rsid w:val="00F17EA6"/>
    <w:rsid w:val="00F17F30"/>
    <w:rsid w:val="00F204ED"/>
    <w:rsid w:val="00F20507"/>
    <w:rsid w:val="00F206B4"/>
    <w:rsid w:val="00F20CB5"/>
    <w:rsid w:val="00F2298F"/>
    <w:rsid w:val="00F23FF5"/>
    <w:rsid w:val="00F2414A"/>
    <w:rsid w:val="00F24A73"/>
    <w:rsid w:val="00F24BA8"/>
    <w:rsid w:val="00F2558D"/>
    <w:rsid w:val="00F25623"/>
    <w:rsid w:val="00F26873"/>
    <w:rsid w:val="00F27629"/>
    <w:rsid w:val="00F2772F"/>
    <w:rsid w:val="00F2786E"/>
    <w:rsid w:val="00F2789F"/>
    <w:rsid w:val="00F27F3F"/>
    <w:rsid w:val="00F305AA"/>
    <w:rsid w:val="00F311D3"/>
    <w:rsid w:val="00F31281"/>
    <w:rsid w:val="00F3226E"/>
    <w:rsid w:val="00F32431"/>
    <w:rsid w:val="00F32C46"/>
    <w:rsid w:val="00F32DCE"/>
    <w:rsid w:val="00F32F09"/>
    <w:rsid w:val="00F342D1"/>
    <w:rsid w:val="00F351BC"/>
    <w:rsid w:val="00F352B6"/>
    <w:rsid w:val="00F35A05"/>
    <w:rsid w:val="00F365E0"/>
    <w:rsid w:val="00F36E00"/>
    <w:rsid w:val="00F370E9"/>
    <w:rsid w:val="00F41FEA"/>
    <w:rsid w:val="00F42340"/>
    <w:rsid w:val="00F42541"/>
    <w:rsid w:val="00F43506"/>
    <w:rsid w:val="00F447CC"/>
    <w:rsid w:val="00F44A05"/>
    <w:rsid w:val="00F47308"/>
    <w:rsid w:val="00F47949"/>
    <w:rsid w:val="00F50121"/>
    <w:rsid w:val="00F50EC4"/>
    <w:rsid w:val="00F5134E"/>
    <w:rsid w:val="00F51AE8"/>
    <w:rsid w:val="00F5204A"/>
    <w:rsid w:val="00F52DA1"/>
    <w:rsid w:val="00F534E6"/>
    <w:rsid w:val="00F53B22"/>
    <w:rsid w:val="00F54C57"/>
    <w:rsid w:val="00F54FE0"/>
    <w:rsid w:val="00F56E79"/>
    <w:rsid w:val="00F5711D"/>
    <w:rsid w:val="00F60353"/>
    <w:rsid w:val="00F61381"/>
    <w:rsid w:val="00F61B00"/>
    <w:rsid w:val="00F63093"/>
    <w:rsid w:val="00F6314C"/>
    <w:rsid w:val="00F63181"/>
    <w:rsid w:val="00F63299"/>
    <w:rsid w:val="00F641A7"/>
    <w:rsid w:val="00F645BB"/>
    <w:rsid w:val="00F64D56"/>
    <w:rsid w:val="00F65024"/>
    <w:rsid w:val="00F66606"/>
    <w:rsid w:val="00F67839"/>
    <w:rsid w:val="00F67BAC"/>
    <w:rsid w:val="00F7105B"/>
    <w:rsid w:val="00F71117"/>
    <w:rsid w:val="00F71303"/>
    <w:rsid w:val="00F71632"/>
    <w:rsid w:val="00F72010"/>
    <w:rsid w:val="00F72310"/>
    <w:rsid w:val="00F724ED"/>
    <w:rsid w:val="00F73221"/>
    <w:rsid w:val="00F73FBD"/>
    <w:rsid w:val="00F74622"/>
    <w:rsid w:val="00F7552A"/>
    <w:rsid w:val="00F75CC4"/>
    <w:rsid w:val="00F76DAB"/>
    <w:rsid w:val="00F76ED3"/>
    <w:rsid w:val="00F7716C"/>
    <w:rsid w:val="00F800DF"/>
    <w:rsid w:val="00F8032D"/>
    <w:rsid w:val="00F8049E"/>
    <w:rsid w:val="00F8138B"/>
    <w:rsid w:val="00F81F23"/>
    <w:rsid w:val="00F823A8"/>
    <w:rsid w:val="00F836AD"/>
    <w:rsid w:val="00F847F7"/>
    <w:rsid w:val="00F84A4F"/>
    <w:rsid w:val="00F85E76"/>
    <w:rsid w:val="00F861BF"/>
    <w:rsid w:val="00F86BAB"/>
    <w:rsid w:val="00F86C1A"/>
    <w:rsid w:val="00F86C7C"/>
    <w:rsid w:val="00F86FF1"/>
    <w:rsid w:val="00F87432"/>
    <w:rsid w:val="00F87DD7"/>
    <w:rsid w:val="00F912E1"/>
    <w:rsid w:val="00F91E02"/>
    <w:rsid w:val="00F92A7D"/>
    <w:rsid w:val="00F92BA2"/>
    <w:rsid w:val="00F92E5F"/>
    <w:rsid w:val="00F93F60"/>
    <w:rsid w:val="00F944B5"/>
    <w:rsid w:val="00F9491B"/>
    <w:rsid w:val="00F949CB"/>
    <w:rsid w:val="00F96551"/>
    <w:rsid w:val="00F97E82"/>
    <w:rsid w:val="00FA0882"/>
    <w:rsid w:val="00FA0E5A"/>
    <w:rsid w:val="00FA0FA9"/>
    <w:rsid w:val="00FA30DD"/>
    <w:rsid w:val="00FA3CD7"/>
    <w:rsid w:val="00FA40DD"/>
    <w:rsid w:val="00FA4281"/>
    <w:rsid w:val="00FA58CF"/>
    <w:rsid w:val="00FA6096"/>
    <w:rsid w:val="00FA6BAE"/>
    <w:rsid w:val="00FB0AC7"/>
    <w:rsid w:val="00FB1545"/>
    <w:rsid w:val="00FB18AF"/>
    <w:rsid w:val="00FB25E6"/>
    <w:rsid w:val="00FB2674"/>
    <w:rsid w:val="00FB275B"/>
    <w:rsid w:val="00FB3241"/>
    <w:rsid w:val="00FB3D8A"/>
    <w:rsid w:val="00FB5027"/>
    <w:rsid w:val="00FB5597"/>
    <w:rsid w:val="00FB6DBD"/>
    <w:rsid w:val="00FB6F2D"/>
    <w:rsid w:val="00FC1DE4"/>
    <w:rsid w:val="00FC2123"/>
    <w:rsid w:val="00FC25F6"/>
    <w:rsid w:val="00FC2674"/>
    <w:rsid w:val="00FC2A66"/>
    <w:rsid w:val="00FC3B72"/>
    <w:rsid w:val="00FC3D42"/>
    <w:rsid w:val="00FC41ED"/>
    <w:rsid w:val="00FC5F26"/>
    <w:rsid w:val="00FC7795"/>
    <w:rsid w:val="00FD06D8"/>
    <w:rsid w:val="00FD0F7D"/>
    <w:rsid w:val="00FD1129"/>
    <w:rsid w:val="00FD13B9"/>
    <w:rsid w:val="00FD1921"/>
    <w:rsid w:val="00FD1BAE"/>
    <w:rsid w:val="00FD1D86"/>
    <w:rsid w:val="00FD2C2C"/>
    <w:rsid w:val="00FD3196"/>
    <w:rsid w:val="00FD47ED"/>
    <w:rsid w:val="00FD4E6A"/>
    <w:rsid w:val="00FD5741"/>
    <w:rsid w:val="00FD6D7E"/>
    <w:rsid w:val="00FD6FE8"/>
    <w:rsid w:val="00FD712E"/>
    <w:rsid w:val="00FE43AA"/>
    <w:rsid w:val="00FE5DAB"/>
    <w:rsid w:val="00FE7FA8"/>
    <w:rsid w:val="00FF06C8"/>
    <w:rsid w:val="00FF12FA"/>
    <w:rsid w:val="00FF1B73"/>
    <w:rsid w:val="00FF2068"/>
    <w:rsid w:val="00FF261A"/>
    <w:rsid w:val="00FF294C"/>
    <w:rsid w:val="00FF385D"/>
    <w:rsid w:val="00FF5A05"/>
    <w:rsid w:val="00FF5F68"/>
    <w:rsid w:val="00FF6287"/>
    <w:rsid w:val="00FF6629"/>
    <w:rsid w:val="00FF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4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</Words>
  <Characters>189</Characters>
  <Application>Microsoft Office Outlook</Application>
  <DocSecurity>0</DocSecurity>
  <Lines>0</Lines>
  <Paragraphs>0</Paragraphs>
  <ScaleCrop>false</ScaleCrop>
  <Company>ucas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田捷</dc:creator>
  <cp:keywords/>
  <dc:description/>
  <cp:lastModifiedBy>葛维娜</cp:lastModifiedBy>
  <cp:revision>2</cp:revision>
  <dcterms:created xsi:type="dcterms:W3CDTF">2015-03-30T07:16:00Z</dcterms:created>
  <dcterms:modified xsi:type="dcterms:W3CDTF">2015-04-07T00:42:00Z</dcterms:modified>
</cp:coreProperties>
</file>